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8D76" w14:textId="77777777" w:rsidR="00414B71" w:rsidRPr="00815CAE" w:rsidRDefault="00662F46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CAFDE1F" wp14:editId="0CD9BEFF">
                <wp:simplePos x="0" y="0"/>
                <wp:positionH relativeFrom="column">
                  <wp:posOffset>-418465</wp:posOffset>
                </wp:positionH>
                <wp:positionV relativeFrom="paragraph">
                  <wp:posOffset>-378460</wp:posOffset>
                </wp:positionV>
                <wp:extent cx="4362450" cy="567690"/>
                <wp:effectExtent l="0" t="0" r="19050" b="41910"/>
                <wp:wrapNone/>
                <wp:docPr id="7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0" cy="567690"/>
                          <a:chOff x="460" y="686"/>
                          <a:chExt cx="6870" cy="894"/>
                        </a:xfrm>
                      </wpg:grpSpPr>
                      <wps:wsp>
                        <wps:cNvPr id="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34" y="1164"/>
                            <a:ext cx="6166" cy="41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7030A0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7030A0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1F3763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930" y="686"/>
                            <a:ext cx="5400" cy="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B94F90" w14:textId="77777777" w:rsidR="0023121F" w:rsidRPr="00041FC7" w:rsidRDefault="0023121F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 w:rsidRPr="00041FC7">
                                <w:rPr>
                                  <w:rFonts w:ascii="Arial Rounded MT Bold" w:hAnsi="Arial Rounded MT Bold"/>
                                  <w:b/>
                                  <w:color w:val="660066"/>
                                  <w:sz w:val="20"/>
                                  <w:szCs w:val="20"/>
                                </w:rPr>
                                <w:t>LECTIO DIVINA – I</w:t>
                              </w:r>
                              <w:r w:rsidR="00EF3F7D" w:rsidRPr="00041FC7">
                                <w:rPr>
                                  <w:rFonts w:ascii="Arial Rounded MT Bold" w:hAnsi="Arial Rounded MT Bold"/>
                                  <w:b/>
                                  <w:color w:val="660066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041FC7">
                                <w:rPr>
                                  <w:rFonts w:ascii="Arial Rounded MT Bold" w:hAnsi="Arial Rounded MT Bold"/>
                                  <w:b/>
                                  <w:color w:val="660066"/>
                                  <w:sz w:val="20"/>
                                  <w:szCs w:val="20"/>
                                </w:rPr>
                                <w:t>I DOMINGO ADVIENTO –Ciclo A</w:t>
                              </w:r>
                            </w:p>
                            <w:p w14:paraId="622E3275" w14:textId="77777777" w:rsidR="0023121F" w:rsidRPr="00041FC7" w:rsidRDefault="00EF3F7D" w:rsidP="00EF3F7D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CC3399"/>
                                  <w:sz w:val="20"/>
                                  <w:szCs w:val="20"/>
                                </w:rPr>
                              </w:pPr>
                              <w:r w:rsidRPr="00041FC7">
                                <w:rPr>
                                  <w:rFonts w:ascii="Arial Rounded MT Bold" w:hAnsi="Arial Rounded MT Bold"/>
                                  <w:b/>
                                  <w:color w:val="CC3399"/>
                                  <w:sz w:val="20"/>
                                  <w:szCs w:val="20"/>
                                </w:rPr>
                                <w:t>¿ERES TÚ EL QUE TENÍA QUE VENIR?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rgbClr val="7030A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" y="686"/>
                            <a:ext cx="774" cy="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FDE1F" id="Group 135" o:spid="_x0000_s1026" style="position:absolute;left:0;text-align:left;margin-left:-32.95pt;margin-top:-29.8pt;width:343.5pt;height:44.7pt;z-index:251655168" coordorigin="460,686" coordsize="6870,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">
                <v:rect id="Rectangle 32" o:spid="_x0000_s1027" style="position:absolute;left:934;top:1164;width:616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" fillcolor="#e2d6ec" stroked="f" strokecolor="#f2f2f2" strokeweight="3pt">
                  <v:fill color2="#7030a0" focus="100%" type="gradient"/>
                  <v:shadow on="t" color="#1f3763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930;top:686;width:5400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AB94F90" w14:textId="77777777" w:rsidR="0023121F" w:rsidRPr="00041FC7" w:rsidRDefault="0023121F">
                        <w:pPr>
                          <w:rPr>
                            <w:rFonts w:ascii="Arial Rounded MT Bold" w:hAnsi="Arial Rounded MT Bold"/>
                            <w:b/>
                            <w:color w:val="660066"/>
                            <w:sz w:val="20"/>
                            <w:szCs w:val="20"/>
                          </w:rPr>
                        </w:pPr>
                        <w:r w:rsidRPr="00041FC7">
                          <w:rPr>
                            <w:rFonts w:ascii="Arial Rounded MT Bold" w:hAnsi="Arial Rounded MT Bold"/>
                            <w:b/>
                            <w:color w:val="660066"/>
                            <w:sz w:val="20"/>
                            <w:szCs w:val="20"/>
                          </w:rPr>
                          <w:t>LECTIO DIVINA – I</w:t>
                        </w:r>
                        <w:r w:rsidR="00EF3F7D" w:rsidRPr="00041FC7">
                          <w:rPr>
                            <w:rFonts w:ascii="Arial Rounded MT Bold" w:hAnsi="Arial Rounded MT Bold"/>
                            <w:b/>
                            <w:color w:val="660066"/>
                            <w:sz w:val="20"/>
                            <w:szCs w:val="20"/>
                          </w:rPr>
                          <w:t>I</w:t>
                        </w:r>
                        <w:r w:rsidRPr="00041FC7">
                          <w:rPr>
                            <w:rFonts w:ascii="Arial Rounded MT Bold" w:hAnsi="Arial Rounded MT Bold"/>
                            <w:b/>
                            <w:color w:val="660066"/>
                            <w:sz w:val="20"/>
                            <w:szCs w:val="20"/>
                          </w:rPr>
                          <w:t>I DOMINGO ADVIENTO –Ciclo A</w:t>
                        </w:r>
                      </w:p>
                      <w:p w14:paraId="622E3275" w14:textId="77777777" w:rsidR="0023121F" w:rsidRPr="00041FC7" w:rsidRDefault="00EF3F7D" w:rsidP="00EF3F7D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CC3399"/>
                            <w:sz w:val="20"/>
                            <w:szCs w:val="20"/>
                          </w:rPr>
                        </w:pPr>
                        <w:r w:rsidRPr="00041FC7">
                          <w:rPr>
                            <w:rFonts w:ascii="Arial Rounded MT Bold" w:hAnsi="Arial Rounded MT Bold"/>
                            <w:b/>
                            <w:color w:val="CC3399"/>
                            <w:sz w:val="20"/>
                            <w:szCs w:val="20"/>
                          </w:rPr>
                          <w:t>¿ERES TÚ EL QUE TENÍA QUE VENIR?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" o:spid="_x0000_s1029" type="#_x0000_t75" style="position:absolute;left:460;top:686;width:774;height: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">
                  <v:imagedata r:id="rId9" o:title="" recolortarget="black"/>
                </v:shape>
              </v:group>
            </w:pict>
          </mc:Fallback>
        </mc:AlternateContent>
      </w:r>
    </w:p>
    <w:p w14:paraId="2152A8F8" w14:textId="77777777"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7B28EC3C" w14:textId="77777777" w:rsidR="00902A97" w:rsidRDefault="00902A97" w:rsidP="00902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8C1D33">
        <w:rPr>
          <w:rFonts w:ascii="Arial Narrow" w:hAnsi="Arial Narrow" w:cs="Tahoma"/>
          <w:b/>
          <w:sz w:val="20"/>
          <w:szCs w:val="20"/>
        </w:rPr>
        <w:t>LA PALABRA HOY</w:t>
      </w:r>
      <w:r>
        <w:rPr>
          <w:rFonts w:ascii="Arial Narrow" w:hAnsi="Arial Narrow" w:cs="Tahoma"/>
          <w:b/>
          <w:sz w:val="20"/>
          <w:szCs w:val="20"/>
        </w:rPr>
        <w:t xml:space="preserve">: </w:t>
      </w:r>
      <w:r>
        <w:rPr>
          <w:rFonts w:ascii="Arial Narrow" w:hAnsi="Arial Narrow" w:cs="Tahoma"/>
          <w:sz w:val="20"/>
          <w:szCs w:val="20"/>
        </w:rPr>
        <w:t>Isaías 35, 1-6.10; Salmo 145; Santiago 5, 7-10; Mateo 11, 2-11</w:t>
      </w:r>
    </w:p>
    <w:p w14:paraId="6BFBB833" w14:textId="77777777" w:rsidR="00902A97" w:rsidRPr="00570BC8" w:rsidRDefault="00902A97" w:rsidP="00902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 para todo el adviento: </w:t>
      </w:r>
      <w:r>
        <w:rPr>
          <w:rFonts w:ascii="Arial Narrow" w:hAnsi="Arial Narrow" w:cs="Tahoma"/>
          <w:sz w:val="20"/>
          <w:szCs w:val="20"/>
        </w:rPr>
        <w:t xml:space="preserve">Camino de papel con cuatro velas a lo largo de él. Al iniciar la celebración se pone un cartel con la frase: </w:t>
      </w:r>
      <w:r>
        <w:rPr>
          <w:rFonts w:ascii="Arial Narrow" w:hAnsi="Arial Narrow" w:cs="Tahoma"/>
          <w:i/>
          <w:sz w:val="20"/>
          <w:szCs w:val="20"/>
        </w:rPr>
        <w:t xml:space="preserve">“¡Te esperamos!” </w:t>
      </w:r>
      <w:r w:rsidRPr="00570BC8">
        <w:rPr>
          <w:rFonts w:ascii="Arial Narrow" w:hAnsi="Arial Narrow" w:cs="Tahoma"/>
          <w:sz w:val="20"/>
          <w:szCs w:val="20"/>
        </w:rPr>
        <w:t xml:space="preserve">y se enciende la </w:t>
      </w:r>
      <w:r>
        <w:rPr>
          <w:rFonts w:ascii="Arial Narrow" w:hAnsi="Arial Narrow" w:cs="Tahoma"/>
          <w:sz w:val="20"/>
          <w:szCs w:val="20"/>
        </w:rPr>
        <w:t>tercera</w:t>
      </w:r>
      <w:r w:rsidRPr="00570BC8">
        <w:rPr>
          <w:rFonts w:ascii="Arial Narrow" w:hAnsi="Arial Narrow" w:cs="Tahoma"/>
          <w:sz w:val="20"/>
          <w:szCs w:val="20"/>
        </w:rPr>
        <w:t xml:space="preserve"> vela</w:t>
      </w:r>
      <w:r>
        <w:rPr>
          <w:rFonts w:ascii="Arial Narrow" w:hAnsi="Arial Narrow" w:cs="Tahoma"/>
          <w:sz w:val="20"/>
          <w:szCs w:val="20"/>
        </w:rPr>
        <w:t>.</w:t>
      </w:r>
    </w:p>
    <w:p w14:paraId="32D666DA" w14:textId="77777777" w:rsidR="00902A97" w:rsidRPr="004F565B" w:rsidRDefault="00902A97" w:rsidP="00902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>
        <w:rPr>
          <w:rFonts w:ascii="Arial Narrow" w:hAnsi="Arial Narrow" w:cs="Tahoma"/>
          <w:sz w:val="20"/>
          <w:szCs w:val="20"/>
        </w:rPr>
        <w:t>Cerca está el Señor, Ven Señor no tardes</w:t>
      </w:r>
    </w:p>
    <w:p w14:paraId="66348971" w14:textId="77777777" w:rsidR="008C1D33" w:rsidRDefault="008C1D33" w:rsidP="009A003E">
      <w:pPr>
        <w:jc w:val="center"/>
        <w:rPr>
          <w:rFonts w:ascii="Kristen ITC" w:hAnsi="Kristen ITC" w:cs="Arial"/>
          <w:b/>
          <w:sz w:val="20"/>
          <w:szCs w:val="20"/>
        </w:rPr>
      </w:pPr>
    </w:p>
    <w:p w14:paraId="0889A280" w14:textId="77777777" w:rsidR="00F24D2E" w:rsidRPr="00D529C3" w:rsidRDefault="00F24D2E" w:rsidP="00CE3286">
      <w:pPr>
        <w:jc w:val="both"/>
        <w:outlineLvl w:val="0"/>
        <w:rPr>
          <w:rFonts w:ascii="Comic Sans MS" w:hAnsi="Comic Sans MS" w:cs="Arial"/>
          <w:color w:val="7030A0"/>
          <w:sz w:val="20"/>
          <w:szCs w:val="20"/>
        </w:rPr>
      </w:pPr>
      <w:r w:rsidRPr="00D529C3">
        <w:rPr>
          <w:rFonts w:ascii="Comic Sans MS" w:hAnsi="Comic Sans MS" w:cs="Arial"/>
          <w:b/>
          <w:color w:val="7030A0"/>
          <w:sz w:val="20"/>
          <w:szCs w:val="20"/>
        </w:rPr>
        <w:t>AMBIENTACIÓN:</w:t>
      </w:r>
      <w:r w:rsidRPr="00D529C3">
        <w:rPr>
          <w:rFonts w:ascii="Comic Sans MS" w:hAnsi="Comic Sans MS" w:cs="Arial"/>
          <w:color w:val="7030A0"/>
          <w:sz w:val="20"/>
          <w:szCs w:val="20"/>
        </w:rPr>
        <w:t xml:space="preserve"> </w:t>
      </w:r>
    </w:p>
    <w:p w14:paraId="232BB1F0" w14:textId="77777777" w:rsidR="00270954" w:rsidRPr="00D529C3" w:rsidRDefault="00270954" w:rsidP="00414B71">
      <w:pPr>
        <w:jc w:val="both"/>
        <w:rPr>
          <w:rFonts w:ascii="Arial" w:hAnsi="Arial" w:cs="Arial"/>
          <w:i/>
          <w:color w:val="7030A0"/>
          <w:sz w:val="20"/>
          <w:szCs w:val="20"/>
        </w:rPr>
      </w:pPr>
    </w:p>
    <w:p w14:paraId="5E5608D2" w14:textId="77777777" w:rsidR="00902A97" w:rsidRPr="00D529C3" w:rsidRDefault="00902A97" w:rsidP="00902A97">
      <w:pPr>
        <w:jc w:val="both"/>
        <w:rPr>
          <w:rFonts w:ascii="Arial" w:hAnsi="Arial" w:cs="Arial"/>
          <w:i/>
          <w:color w:val="7030A0"/>
          <w:sz w:val="20"/>
          <w:szCs w:val="20"/>
        </w:rPr>
      </w:pPr>
      <w:r w:rsidRPr="00D529C3">
        <w:rPr>
          <w:rFonts w:ascii="Arial" w:hAnsi="Arial" w:cs="Arial"/>
          <w:i/>
          <w:color w:val="7030A0"/>
          <w:sz w:val="20"/>
          <w:szCs w:val="20"/>
        </w:rPr>
        <w:t>“Estén alegres en el Señor” es el mensaje de este tercer domingo de Adviento. ¿El motivo? El Señor está cerca y con él viene la Salvación que comienza a hacerse realidad en Jesús de Nazaret. Alabemos con alegría y júbilo a Dios que es fiel a su Palabra.</w:t>
      </w:r>
    </w:p>
    <w:p w14:paraId="259D48D1" w14:textId="77777777" w:rsidR="004724C6" w:rsidRDefault="004724C6" w:rsidP="00CE3286">
      <w:pPr>
        <w:jc w:val="both"/>
        <w:outlineLvl w:val="0"/>
        <w:rPr>
          <w:rFonts w:ascii="Comic Sans MS" w:hAnsi="Comic Sans MS" w:cs="Arial"/>
          <w:b/>
          <w:color w:val="808080"/>
          <w:sz w:val="22"/>
          <w:szCs w:val="22"/>
        </w:rPr>
      </w:pPr>
    </w:p>
    <w:p w14:paraId="1DFF3C51" w14:textId="77777777" w:rsidR="00414B71" w:rsidRPr="0097699E" w:rsidRDefault="00414B71" w:rsidP="00CE3286">
      <w:pPr>
        <w:jc w:val="both"/>
        <w:outlineLvl w:val="0"/>
        <w:rPr>
          <w:rFonts w:ascii="Comic Sans MS" w:hAnsi="Comic Sans MS" w:cs="Arial"/>
          <w:b/>
          <w:color w:val="1F3864"/>
          <w:sz w:val="22"/>
          <w:szCs w:val="22"/>
        </w:rPr>
      </w:pPr>
      <w:r w:rsidRPr="0097699E">
        <w:rPr>
          <w:rFonts w:ascii="Comic Sans MS" w:hAnsi="Comic Sans MS" w:cs="Arial"/>
          <w:b/>
          <w:color w:val="1F3864"/>
          <w:sz w:val="22"/>
          <w:szCs w:val="22"/>
        </w:rPr>
        <w:t>1. Oración inicial</w:t>
      </w:r>
    </w:p>
    <w:p w14:paraId="63B9A05A" w14:textId="77777777" w:rsidR="00D74AD0" w:rsidRPr="003A147E" w:rsidRDefault="00D74AD0" w:rsidP="00D74AD0">
      <w:pPr>
        <w:rPr>
          <w:rFonts w:ascii="Arial" w:hAnsi="Arial" w:cs="Arial"/>
          <w:sz w:val="21"/>
          <w:szCs w:val="21"/>
        </w:rPr>
      </w:pPr>
    </w:p>
    <w:p w14:paraId="63498DFC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Señor Jesús,</w:t>
      </w:r>
      <w:r>
        <w:rPr>
          <w:rFonts w:ascii="Arial" w:hAnsi="Arial" w:cs="Arial"/>
          <w:sz w:val="20"/>
          <w:szCs w:val="20"/>
        </w:rPr>
        <w:t xml:space="preserve"> </w:t>
      </w:r>
      <w:r w:rsidRPr="00480C54">
        <w:rPr>
          <w:rFonts w:ascii="Arial" w:hAnsi="Arial" w:cs="Arial"/>
          <w:sz w:val="20"/>
          <w:szCs w:val="20"/>
        </w:rPr>
        <w:t xml:space="preserve">los discípulos de Juan vienen </w:t>
      </w:r>
    </w:p>
    <w:p w14:paraId="17D8EEF7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y te preguntan si eras Tú el esperado,</w:t>
      </w:r>
    </w:p>
    <w:p w14:paraId="78543B37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o si debían esperar a otro…,</w:t>
      </w:r>
    </w:p>
    <w:p w14:paraId="5270A3BE" w14:textId="77777777" w:rsidR="00653597" w:rsidRPr="00480C54" w:rsidRDefault="00662F46" w:rsidP="006535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1E8FBAA" wp14:editId="18810219">
            <wp:simplePos x="0" y="0"/>
            <wp:positionH relativeFrom="column">
              <wp:posOffset>2508250</wp:posOffset>
            </wp:positionH>
            <wp:positionV relativeFrom="paragraph">
              <wp:posOffset>130810</wp:posOffset>
            </wp:positionV>
            <wp:extent cx="1371600" cy="1536065"/>
            <wp:effectExtent l="0" t="0" r="0" b="6985"/>
            <wp:wrapSquare wrapText="bothSides"/>
            <wp:docPr id="141" name="Imagen 141" descr="ADVIENTO 3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ADVIENTO 3_resiz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597" w:rsidRPr="00480C54">
        <w:rPr>
          <w:rFonts w:ascii="Arial" w:hAnsi="Arial" w:cs="Arial"/>
          <w:sz w:val="20"/>
          <w:szCs w:val="20"/>
        </w:rPr>
        <w:t>y fue ahí, que Tú hiciste referencia</w:t>
      </w:r>
    </w:p>
    <w:p w14:paraId="4646861E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a tu vida, a tus actos, a tu manera de ser,</w:t>
      </w:r>
    </w:p>
    <w:p w14:paraId="1A93FB6D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a tus actitudes y gestos,</w:t>
      </w:r>
      <w:r w:rsidR="006B7116">
        <w:rPr>
          <w:rFonts w:ascii="Arial" w:hAnsi="Arial" w:cs="Arial"/>
          <w:sz w:val="20"/>
          <w:szCs w:val="20"/>
        </w:rPr>
        <w:t xml:space="preserve"> </w:t>
      </w:r>
      <w:r w:rsidRPr="00480C54">
        <w:rPr>
          <w:rFonts w:ascii="Arial" w:hAnsi="Arial" w:cs="Arial"/>
          <w:sz w:val="20"/>
          <w:szCs w:val="20"/>
        </w:rPr>
        <w:t>para confirmar tu identidad,</w:t>
      </w:r>
      <w:r w:rsidR="006B7116">
        <w:rPr>
          <w:rFonts w:ascii="Arial" w:hAnsi="Arial" w:cs="Arial"/>
          <w:sz w:val="20"/>
          <w:szCs w:val="20"/>
        </w:rPr>
        <w:t xml:space="preserve"> </w:t>
      </w:r>
      <w:r w:rsidRPr="00480C54">
        <w:rPr>
          <w:rFonts w:ascii="Arial" w:hAnsi="Arial" w:cs="Arial"/>
          <w:sz w:val="20"/>
          <w:szCs w:val="20"/>
        </w:rPr>
        <w:t xml:space="preserve">por eso, Señor, </w:t>
      </w:r>
    </w:p>
    <w:p w14:paraId="3A2145DC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te pido, que me ayudes a ser consciente,</w:t>
      </w:r>
    </w:p>
    <w:p w14:paraId="2981EAC8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de que creer en ti, no es teoría,</w:t>
      </w:r>
    </w:p>
    <w:p w14:paraId="7818B6AC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sino vida y actitudes,</w:t>
      </w:r>
    </w:p>
    <w:p w14:paraId="6724D147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 xml:space="preserve">que seguirte a ti, no es cuestión </w:t>
      </w:r>
    </w:p>
    <w:p w14:paraId="0A7D871C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de prácticas rituales y externas,</w:t>
      </w:r>
    </w:p>
    <w:p w14:paraId="0CB4E962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sino una manera de ser y de actuar,</w:t>
      </w:r>
    </w:p>
    <w:p w14:paraId="136A0E86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buscando identificarnos contigo,</w:t>
      </w:r>
    </w:p>
    <w:p w14:paraId="66BBEDD0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queriendo hacer vida tus mandamientos,</w:t>
      </w:r>
    </w:p>
    <w:p w14:paraId="529F3B2C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buscando ser como Tú.</w:t>
      </w:r>
    </w:p>
    <w:p w14:paraId="41ADF56E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 xml:space="preserve">Ayúdanos a </w:t>
      </w:r>
      <w:proofErr w:type="gramStart"/>
      <w:r w:rsidRPr="00480C54">
        <w:rPr>
          <w:rFonts w:ascii="Arial" w:hAnsi="Arial" w:cs="Arial"/>
          <w:sz w:val="20"/>
          <w:szCs w:val="20"/>
        </w:rPr>
        <w:t>que</w:t>
      </w:r>
      <w:proofErr w:type="gramEnd"/>
      <w:r w:rsidRPr="00480C54">
        <w:rPr>
          <w:rFonts w:ascii="Arial" w:hAnsi="Arial" w:cs="Arial"/>
          <w:sz w:val="20"/>
          <w:szCs w:val="20"/>
        </w:rPr>
        <w:t xml:space="preserve"> en esta Navidad,</w:t>
      </w:r>
    </w:p>
    <w:p w14:paraId="49AD4CC2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nuestra vida exprese nuestra fe en ti</w:t>
      </w:r>
    </w:p>
    <w:p w14:paraId="1866997A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y así hagamos ver que somos cristianos.</w:t>
      </w:r>
    </w:p>
    <w:p w14:paraId="331A9F7C" w14:textId="77777777" w:rsidR="00653597" w:rsidRPr="00480C54" w:rsidRDefault="00653597" w:rsidP="00653597">
      <w:pPr>
        <w:rPr>
          <w:rFonts w:ascii="Arial" w:hAnsi="Arial" w:cs="Arial"/>
          <w:sz w:val="20"/>
          <w:szCs w:val="20"/>
        </w:rPr>
      </w:pPr>
      <w:r w:rsidRPr="00480C54">
        <w:rPr>
          <w:rFonts w:ascii="Arial" w:hAnsi="Arial" w:cs="Arial"/>
          <w:sz w:val="20"/>
          <w:szCs w:val="20"/>
        </w:rPr>
        <w:t>Que así sea.</w:t>
      </w:r>
    </w:p>
    <w:p w14:paraId="1F651A70" w14:textId="77777777" w:rsidR="00885910" w:rsidRDefault="00885910" w:rsidP="00443C27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4B3EB9F" w14:textId="77777777" w:rsidR="00443C27" w:rsidRPr="00D529C3" w:rsidRDefault="00662F46" w:rsidP="00CE3286">
      <w:pPr>
        <w:autoSpaceDE w:val="0"/>
        <w:autoSpaceDN w:val="0"/>
        <w:adjustRightInd w:val="0"/>
        <w:outlineLvl w:val="0"/>
        <w:rPr>
          <w:rFonts w:ascii="Arial" w:hAnsi="Arial" w:cs="Arial"/>
          <w:i/>
          <w:color w:val="7030A0"/>
          <w:sz w:val="20"/>
          <w:szCs w:val="20"/>
        </w:rPr>
      </w:pPr>
      <w:r>
        <w:rPr>
          <w:rFonts w:ascii="Arial" w:hAnsi="Arial" w:cs="Arial"/>
          <w:b/>
          <w:i/>
          <w:noProof/>
          <w:color w:val="7030A0"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0B8FA2" wp14:editId="283A3B2C">
                <wp:simplePos x="0" y="0"/>
                <wp:positionH relativeFrom="column">
                  <wp:posOffset>2679700</wp:posOffset>
                </wp:positionH>
                <wp:positionV relativeFrom="paragraph">
                  <wp:posOffset>-15240</wp:posOffset>
                </wp:positionV>
                <wp:extent cx="1514475" cy="704850"/>
                <wp:effectExtent l="8890" t="9525" r="19685" b="28575"/>
                <wp:wrapSquare wrapText="bothSides"/>
                <wp:docPr id="6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7030A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7030A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543D0B87" w14:textId="77777777" w:rsidR="00D529C3" w:rsidRPr="00E751F6" w:rsidRDefault="00D529C3" w:rsidP="00D529C3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E751F6">
                              <w:rPr>
                                <w:b/>
                                <w:color w:val="FFFFFF"/>
                              </w:rPr>
                              <w:t>LECTIO</w:t>
                            </w:r>
                          </w:p>
                          <w:p w14:paraId="44F00A71" w14:textId="77777777" w:rsidR="00D529C3" w:rsidRPr="00E751F6" w:rsidRDefault="00D529C3" w:rsidP="00D529C3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 w:rsidRPr="00E751F6">
                              <w:rPr>
                                <w:b/>
                                <w:color w:val="1F4E79"/>
                              </w:rPr>
                              <w:t>¿Qué dice el texto?</w:t>
                            </w:r>
                          </w:p>
                          <w:p w14:paraId="47CD6711" w14:textId="77777777" w:rsidR="00D529C3" w:rsidRPr="00E751F6" w:rsidRDefault="00D529C3" w:rsidP="00D529C3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Mt 11, 2-11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0B8FA2" id="AutoShape 139" o:spid="_x0000_s1030" style="position:absolute;margin-left:211pt;margin-top:-1.2pt;width:119.25pt;height:5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" fillcolor="#e2d6ec" strokecolor="#7030a0" strokeweight="1pt">
                <v:fill color2="#7030a0" angle="135" focus="100%" type="gradient"/>
                <v:shadow on="t" color="#7f5f00" offset="1pt"/>
                <v:textbox>
                  <w:txbxContent>
                    <w:p w14:paraId="543D0B87" w14:textId="77777777" w:rsidR="00D529C3" w:rsidRPr="00E751F6" w:rsidRDefault="00D529C3" w:rsidP="00D529C3">
                      <w:pPr>
                        <w:rPr>
                          <w:b/>
                          <w:color w:val="FFFFFF"/>
                        </w:rPr>
                      </w:pPr>
                      <w:r w:rsidRPr="00E751F6">
                        <w:rPr>
                          <w:b/>
                          <w:color w:val="FFFFFF"/>
                        </w:rPr>
                        <w:t>LECTIO</w:t>
                      </w:r>
                    </w:p>
                    <w:p w14:paraId="44F00A71" w14:textId="77777777" w:rsidR="00D529C3" w:rsidRPr="00E751F6" w:rsidRDefault="00D529C3" w:rsidP="00D529C3">
                      <w:pPr>
                        <w:rPr>
                          <w:b/>
                          <w:color w:val="1F4E79"/>
                        </w:rPr>
                      </w:pPr>
                      <w:r w:rsidRPr="00E751F6">
                        <w:rPr>
                          <w:b/>
                          <w:color w:val="1F4E79"/>
                        </w:rPr>
                        <w:t>¿Qué dice el texto?</w:t>
                      </w:r>
                    </w:p>
                    <w:p w14:paraId="47CD6711" w14:textId="77777777" w:rsidR="00D529C3" w:rsidRPr="00E751F6" w:rsidRDefault="00D529C3" w:rsidP="00D529C3">
                      <w:pPr>
                        <w:rPr>
                          <w:b/>
                          <w:color w:val="1F4E79"/>
                        </w:rPr>
                      </w:pPr>
                      <w:r>
                        <w:rPr>
                          <w:b/>
                          <w:color w:val="1F4E79"/>
                        </w:rPr>
                        <w:t>Mt 11, 2-11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653597" w:rsidRPr="00D529C3">
        <w:rPr>
          <w:rFonts w:ascii="Arial" w:hAnsi="Arial" w:cs="Arial"/>
          <w:b/>
          <w:i/>
          <w:color w:val="7030A0"/>
          <w:sz w:val="20"/>
          <w:szCs w:val="20"/>
        </w:rPr>
        <w:t xml:space="preserve">Motivación: </w:t>
      </w:r>
      <w:r w:rsidR="00653597" w:rsidRPr="00D529C3">
        <w:rPr>
          <w:rFonts w:ascii="Arial" w:hAnsi="Arial" w:cs="Arial"/>
          <w:i/>
          <w:color w:val="7030A0"/>
          <w:sz w:val="20"/>
          <w:szCs w:val="20"/>
        </w:rPr>
        <w:t xml:space="preserve">No siempre es fácil reconocer ni al enviado ni la salvación que Dios ofrece. Sobre </w:t>
      </w:r>
      <w:r w:rsidR="00E729A3" w:rsidRPr="00D529C3">
        <w:rPr>
          <w:rFonts w:ascii="Arial" w:hAnsi="Arial" w:cs="Arial"/>
          <w:i/>
          <w:color w:val="7030A0"/>
          <w:sz w:val="20"/>
          <w:szCs w:val="20"/>
        </w:rPr>
        <w:t>todo,</w:t>
      </w:r>
      <w:r w:rsidR="00653597" w:rsidRPr="00D529C3">
        <w:rPr>
          <w:rFonts w:ascii="Arial" w:hAnsi="Arial" w:cs="Arial"/>
          <w:i/>
          <w:color w:val="7030A0"/>
          <w:sz w:val="20"/>
          <w:szCs w:val="20"/>
        </w:rPr>
        <w:t xml:space="preserve"> si no coincide con nuestros esquemas mentales o religiosos. Se necesita una búsqueda sincera y un saber aceptar lo bueno que viene de Dios. Juan Bautista obró así. Escuchemos:</w:t>
      </w:r>
    </w:p>
    <w:p w14:paraId="2DF7E519" w14:textId="77777777" w:rsidR="00653597" w:rsidRDefault="00653597" w:rsidP="00CE328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808080"/>
          <w:sz w:val="20"/>
          <w:szCs w:val="20"/>
        </w:rPr>
      </w:pPr>
    </w:p>
    <w:p w14:paraId="5CB4A5BD" w14:textId="77777777" w:rsidR="009318FF" w:rsidRDefault="009318FF" w:rsidP="009318F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0"/>
          <w:szCs w:val="20"/>
          <w:lang w:val="es-PE"/>
        </w:rPr>
      </w:pPr>
      <w:r w:rsidRPr="009318FF">
        <w:rPr>
          <w:rFonts w:ascii="Arial" w:hAnsi="Arial" w:cs="Arial"/>
          <w:bCs/>
          <w:sz w:val="20"/>
          <w:szCs w:val="20"/>
          <w:lang w:val="es-PE"/>
        </w:rPr>
        <w:t>En aquel tiempo, Juan, que había oído en la cárcel las obras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9318FF">
        <w:rPr>
          <w:rFonts w:ascii="Arial" w:hAnsi="Arial" w:cs="Arial"/>
          <w:bCs/>
          <w:sz w:val="20"/>
          <w:szCs w:val="20"/>
          <w:lang w:val="es-PE"/>
        </w:rPr>
        <w:t xml:space="preserve">del Mesías, mandó a sus discípulos a preguntarle: </w:t>
      </w:r>
    </w:p>
    <w:p w14:paraId="4F7C8CDF" w14:textId="66AB825A" w:rsidR="009318FF" w:rsidRPr="009318FF" w:rsidRDefault="009318FF" w:rsidP="009318F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0"/>
          <w:szCs w:val="20"/>
          <w:lang w:val="es-PE"/>
        </w:rPr>
      </w:pPr>
      <w:r w:rsidRPr="009318FF">
        <w:rPr>
          <w:rFonts w:ascii="Arial" w:hAnsi="Arial" w:cs="Arial"/>
          <w:bCs/>
          <w:sz w:val="20"/>
          <w:szCs w:val="20"/>
          <w:lang w:val="es-PE"/>
        </w:rPr>
        <w:t>«¿Eres tú el que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9318FF">
        <w:rPr>
          <w:rFonts w:ascii="Arial" w:hAnsi="Arial" w:cs="Arial"/>
          <w:bCs/>
          <w:sz w:val="20"/>
          <w:szCs w:val="20"/>
          <w:lang w:val="es-PE"/>
        </w:rPr>
        <w:t>ha de venir o tenemos que esperar a otro?». Jesús les respondió:</w:t>
      </w:r>
    </w:p>
    <w:p w14:paraId="783538F9" w14:textId="77777777" w:rsidR="009318FF" w:rsidRPr="009318FF" w:rsidRDefault="009318FF" w:rsidP="009318F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0"/>
          <w:szCs w:val="20"/>
          <w:lang w:val="es-PE"/>
        </w:rPr>
      </w:pPr>
      <w:r w:rsidRPr="009318FF">
        <w:rPr>
          <w:rFonts w:ascii="Arial" w:hAnsi="Arial" w:cs="Arial"/>
          <w:bCs/>
          <w:sz w:val="20"/>
          <w:szCs w:val="20"/>
          <w:lang w:val="es-PE"/>
        </w:rPr>
        <w:t>«Vayan a anunciar a Juan lo que están viendo y oyendo: los ciegos</w:t>
      </w:r>
    </w:p>
    <w:p w14:paraId="64A0DA22" w14:textId="77777777" w:rsidR="009318FF" w:rsidRDefault="009318FF" w:rsidP="009318F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0"/>
          <w:szCs w:val="20"/>
          <w:lang w:val="es-PE"/>
        </w:rPr>
      </w:pPr>
      <w:r w:rsidRPr="009318FF">
        <w:rPr>
          <w:rFonts w:ascii="Arial" w:hAnsi="Arial" w:cs="Arial"/>
          <w:bCs/>
          <w:sz w:val="20"/>
          <w:szCs w:val="20"/>
          <w:lang w:val="es-PE"/>
        </w:rPr>
        <w:t>ven, y los cojos andan; los leprosos quedan limpios y los sordos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9318FF">
        <w:rPr>
          <w:rFonts w:ascii="Arial" w:hAnsi="Arial" w:cs="Arial"/>
          <w:bCs/>
          <w:sz w:val="20"/>
          <w:szCs w:val="20"/>
          <w:lang w:val="es-PE"/>
        </w:rPr>
        <w:t>oyen; los muertos resucitan y los pobres son evangelizados. ¡Y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9318FF">
        <w:rPr>
          <w:rFonts w:ascii="Arial" w:hAnsi="Arial" w:cs="Arial"/>
          <w:bCs/>
          <w:sz w:val="20"/>
          <w:szCs w:val="20"/>
          <w:lang w:val="es-PE"/>
        </w:rPr>
        <w:t xml:space="preserve">bienaventurado el que no se escandalice de mí!». </w:t>
      </w:r>
    </w:p>
    <w:p w14:paraId="386673DB" w14:textId="6BC60391" w:rsidR="00D529C3" w:rsidRPr="00986A44" w:rsidRDefault="009318FF" w:rsidP="009318F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9318FF">
        <w:rPr>
          <w:rFonts w:ascii="Arial" w:hAnsi="Arial" w:cs="Arial"/>
          <w:bCs/>
          <w:sz w:val="20"/>
          <w:szCs w:val="20"/>
          <w:lang w:val="es-PE"/>
        </w:rPr>
        <w:t>Al irse ellos,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9318FF">
        <w:rPr>
          <w:rFonts w:ascii="Arial" w:hAnsi="Arial" w:cs="Arial"/>
          <w:bCs/>
          <w:sz w:val="20"/>
          <w:szCs w:val="20"/>
          <w:lang w:val="es-PE"/>
        </w:rPr>
        <w:t>Jesús se puso a hablar a la gente sobre Juan: «¿Qué salieron a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9318FF">
        <w:rPr>
          <w:rFonts w:ascii="Arial" w:hAnsi="Arial" w:cs="Arial"/>
          <w:bCs/>
          <w:sz w:val="20"/>
          <w:szCs w:val="20"/>
          <w:lang w:val="es-PE"/>
        </w:rPr>
        <w:t>contemplar en el desierto, una caña sacudida por el viento?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9318FF">
        <w:rPr>
          <w:rFonts w:ascii="Arial" w:hAnsi="Arial" w:cs="Arial"/>
          <w:bCs/>
          <w:sz w:val="20"/>
          <w:szCs w:val="20"/>
          <w:lang w:val="es-PE"/>
        </w:rPr>
        <w:t>¿O qué salieron a ver, un hombre vestido con lujo? Miren, los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9318FF">
        <w:rPr>
          <w:rFonts w:ascii="Arial" w:hAnsi="Arial" w:cs="Arial"/>
          <w:bCs/>
          <w:sz w:val="20"/>
          <w:szCs w:val="20"/>
          <w:lang w:val="es-PE"/>
        </w:rPr>
        <w:t>que visten con lujo habitan en los palacios. Entonces, ¿a qué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9318FF">
        <w:rPr>
          <w:rFonts w:ascii="Arial" w:hAnsi="Arial" w:cs="Arial"/>
          <w:bCs/>
          <w:sz w:val="20"/>
          <w:szCs w:val="20"/>
          <w:lang w:val="es-PE"/>
        </w:rPr>
        <w:t>salieron?, ¿a ver a un profeta? Sí, les digo, y más que profeta. Este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9318FF">
        <w:rPr>
          <w:rFonts w:ascii="Arial" w:hAnsi="Arial" w:cs="Arial"/>
          <w:bCs/>
          <w:sz w:val="20"/>
          <w:szCs w:val="20"/>
          <w:lang w:val="es-PE"/>
        </w:rPr>
        <w:t>es de quien está escrito: “Yo envío mi mensajero delante de ti, el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9318FF">
        <w:rPr>
          <w:rFonts w:ascii="Arial" w:hAnsi="Arial" w:cs="Arial"/>
          <w:bCs/>
          <w:sz w:val="20"/>
          <w:szCs w:val="20"/>
          <w:lang w:val="es-PE"/>
        </w:rPr>
        <w:t>cual preparará tu camino ante ti”. En verdad les digo que no ha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9318FF">
        <w:rPr>
          <w:rFonts w:ascii="Arial" w:hAnsi="Arial" w:cs="Arial"/>
          <w:bCs/>
          <w:sz w:val="20"/>
          <w:szCs w:val="20"/>
          <w:lang w:val="es-PE"/>
        </w:rPr>
        <w:t>nacido de mujer uno más grande que Juan el Bautista; aunque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9318FF">
        <w:rPr>
          <w:rFonts w:ascii="Arial" w:hAnsi="Arial" w:cs="Arial"/>
          <w:bCs/>
          <w:sz w:val="20"/>
          <w:szCs w:val="20"/>
          <w:lang w:val="es-PE"/>
        </w:rPr>
        <w:t>el más pequeño en el Reino de los Cielos es más grande que él».</w:t>
      </w:r>
    </w:p>
    <w:p w14:paraId="34D4E736" w14:textId="77777777" w:rsidR="009318FF" w:rsidRDefault="009318FF" w:rsidP="00602D3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4D776536" w14:textId="6C23CF4E" w:rsidR="005D26C0" w:rsidRDefault="005D26C0" w:rsidP="00602D3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2060"/>
          <w:sz w:val="20"/>
          <w:szCs w:val="20"/>
        </w:rPr>
      </w:pPr>
      <w:r w:rsidRPr="00D529C3">
        <w:rPr>
          <w:rFonts w:ascii="Arial" w:hAnsi="Arial" w:cs="Arial"/>
          <w:b/>
          <w:bCs/>
          <w:color w:val="002060"/>
          <w:sz w:val="20"/>
          <w:szCs w:val="20"/>
        </w:rPr>
        <w:t>Preguntas para la lectura</w:t>
      </w:r>
      <w:r w:rsidR="00367C09" w:rsidRPr="00D529C3">
        <w:rPr>
          <w:rFonts w:ascii="Arial" w:hAnsi="Arial" w:cs="Arial"/>
          <w:b/>
          <w:bCs/>
          <w:color w:val="002060"/>
          <w:sz w:val="20"/>
          <w:szCs w:val="20"/>
        </w:rPr>
        <w:t>:</w:t>
      </w:r>
    </w:p>
    <w:p w14:paraId="78729B7C" w14:textId="77777777" w:rsidR="00E729A3" w:rsidRPr="00D529C3" w:rsidRDefault="00E729A3" w:rsidP="00602D3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5FC3E034" w14:textId="77777777" w:rsidR="00653597" w:rsidRDefault="00653597" w:rsidP="00653597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 w:eastAsia="es-PE"/>
        </w:rPr>
      </w:pPr>
      <w:r>
        <w:rPr>
          <w:rFonts w:ascii="Arial" w:hAnsi="Arial" w:cs="Arial"/>
          <w:sz w:val="20"/>
          <w:szCs w:val="20"/>
          <w:lang w:val="es-PE" w:eastAsia="es-PE"/>
        </w:rPr>
        <w:t>¿Qué preguntan a Jesús los discípulos de Juan Bautista? ¿Cómo les responde Jesús?</w:t>
      </w:r>
    </w:p>
    <w:p w14:paraId="787D03FA" w14:textId="77777777" w:rsidR="00653597" w:rsidRDefault="00653597" w:rsidP="00653597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 w:eastAsia="es-PE"/>
        </w:rPr>
      </w:pPr>
      <w:r>
        <w:rPr>
          <w:rFonts w:ascii="Arial" w:hAnsi="Arial" w:cs="Arial"/>
          <w:sz w:val="20"/>
          <w:szCs w:val="20"/>
          <w:lang w:val="es-PE" w:eastAsia="es-PE"/>
        </w:rPr>
        <w:t>¿Qué signos que realiza el mensajero de Dios (</w:t>
      </w:r>
      <w:proofErr w:type="spellStart"/>
      <w:r>
        <w:rPr>
          <w:rFonts w:ascii="Arial" w:hAnsi="Arial" w:cs="Arial"/>
          <w:sz w:val="20"/>
          <w:szCs w:val="20"/>
          <w:lang w:val="es-PE" w:eastAsia="es-PE"/>
        </w:rPr>
        <w:t>Is</w:t>
      </w:r>
      <w:proofErr w:type="spellEnd"/>
      <w:r>
        <w:rPr>
          <w:rFonts w:ascii="Arial" w:hAnsi="Arial" w:cs="Arial"/>
          <w:sz w:val="20"/>
          <w:szCs w:val="20"/>
          <w:lang w:val="es-PE" w:eastAsia="es-PE"/>
        </w:rPr>
        <w:t xml:space="preserve"> 35, 5-5 y 61, 1-3) con los signos que Jesús lleva a cabo?</w:t>
      </w:r>
    </w:p>
    <w:p w14:paraId="6F0E8CE5" w14:textId="77777777" w:rsidR="00653597" w:rsidRDefault="00653597" w:rsidP="00653597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 w:eastAsia="es-PE"/>
        </w:rPr>
      </w:pPr>
      <w:r>
        <w:rPr>
          <w:rFonts w:ascii="Arial" w:hAnsi="Arial" w:cs="Arial"/>
          <w:sz w:val="20"/>
          <w:szCs w:val="20"/>
          <w:lang w:val="es-PE" w:eastAsia="es-PE"/>
        </w:rPr>
        <w:t>¿Qué bienaventuranza añade Jesús al final de la cita de Isaías? ¿Qué quiere decir con ella?</w:t>
      </w:r>
    </w:p>
    <w:p w14:paraId="1C402FCB" w14:textId="77777777" w:rsidR="00653597" w:rsidRPr="00986A44" w:rsidRDefault="00653597" w:rsidP="00653597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 w:eastAsia="es-PE"/>
        </w:rPr>
      </w:pPr>
      <w:r w:rsidRPr="00986A44">
        <w:rPr>
          <w:rFonts w:ascii="Arial" w:hAnsi="Arial" w:cs="Arial"/>
          <w:sz w:val="20"/>
          <w:szCs w:val="20"/>
          <w:lang w:val="es-PE" w:eastAsia="es-PE"/>
        </w:rPr>
        <w:t>¿Qué dice Jesús de Juan Bautista? ¿Cuál es su misión?</w:t>
      </w:r>
    </w:p>
    <w:p w14:paraId="6576494C" w14:textId="77777777" w:rsidR="00653597" w:rsidRDefault="00653597" w:rsidP="00653597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PE" w:eastAsia="es-PE"/>
        </w:rPr>
      </w:pPr>
      <w:r w:rsidRPr="00986A44">
        <w:rPr>
          <w:rFonts w:ascii="Arial" w:hAnsi="Arial" w:cs="Arial"/>
          <w:sz w:val="20"/>
          <w:szCs w:val="20"/>
          <w:lang w:val="es-PE" w:eastAsia="es-PE"/>
        </w:rPr>
        <w:t>¿Qué comparación utiliza para marcar la firmeza y el compromiso de Juan con la voluntad de Dios?</w:t>
      </w:r>
    </w:p>
    <w:p w14:paraId="05E6DE8D" w14:textId="77777777" w:rsidR="00E729A3" w:rsidRDefault="00E729A3" w:rsidP="00E729A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PE" w:eastAsia="es-PE"/>
        </w:rPr>
      </w:pPr>
    </w:p>
    <w:p w14:paraId="04F476F5" w14:textId="77777777" w:rsidR="00E729A3" w:rsidRPr="00986A44" w:rsidRDefault="00E729A3" w:rsidP="00E729A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PE" w:eastAsia="es-PE"/>
        </w:rPr>
      </w:pPr>
    </w:p>
    <w:p w14:paraId="31843D2B" w14:textId="77777777" w:rsidR="00653597" w:rsidRPr="00986A44" w:rsidRDefault="00662F46" w:rsidP="00653597">
      <w:pPr>
        <w:jc w:val="both"/>
        <w:rPr>
          <w:rFonts w:ascii="Arial" w:hAnsi="Arial" w:cs="Arial"/>
          <w:i/>
          <w:color w:val="7030A0"/>
          <w:sz w:val="20"/>
          <w:szCs w:val="20"/>
        </w:rPr>
      </w:pPr>
      <w:r>
        <w:rPr>
          <w:rFonts w:ascii="Arial" w:hAnsi="Arial" w:cs="Arial"/>
          <w:b/>
          <w:i/>
          <w:noProof/>
          <w:color w:val="7030A0"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222C0" wp14:editId="5CFCC267">
                <wp:simplePos x="0" y="0"/>
                <wp:positionH relativeFrom="column">
                  <wp:posOffset>2394585</wp:posOffset>
                </wp:positionH>
                <wp:positionV relativeFrom="paragraph">
                  <wp:posOffset>3810</wp:posOffset>
                </wp:positionV>
                <wp:extent cx="1514475" cy="704850"/>
                <wp:effectExtent l="8890" t="9525" r="19685" b="28575"/>
                <wp:wrapSquare wrapText="bothSides"/>
                <wp:docPr id="5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7030A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7030A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35C06F63" w14:textId="77777777" w:rsidR="00FA1A3F" w:rsidRPr="00553BC4" w:rsidRDefault="00FA1A3F" w:rsidP="00FA1A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MEDITA</w:t>
                            </w:r>
                            <w:r w:rsidRPr="00553BC4">
                              <w:rPr>
                                <w:b/>
                                <w:color w:val="FFFFFF"/>
                              </w:rPr>
                              <w:t>TIO</w:t>
                            </w:r>
                          </w:p>
                          <w:p w14:paraId="327DEF66" w14:textId="77777777" w:rsidR="00FA1A3F" w:rsidRPr="00553BC4" w:rsidRDefault="00FA1A3F" w:rsidP="00FA1A3F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 w:rsidRPr="00553BC4">
                              <w:rPr>
                                <w:b/>
                                <w:color w:val="1F4E79"/>
                              </w:rPr>
                              <w:t>¿Qué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 xml:space="preserve"> ME</w:t>
                            </w:r>
                            <w:r w:rsidRPr="00553BC4">
                              <w:rPr>
                                <w:b/>
                                <w:color w:val="1F4E79"/>
                              </w:rPr>
                              <w:t xml:space="preserve">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9222C0" id="AutoShape 143" o:spid="_x0000_s1031" style="position:absolute;left:0;text-align:left;margin-left:188.55pt;margin-top:.3pt;width:119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" fillcolor="#e2d6ec" strokecolor="#7030a0" strokeweight="1pt">
                <v:fill color2="#7030a0" angle="135" focus="100%" type="gradient"/>
                <v:shadow on="t" color="#7f5f00" offset="1pt"/>
                <v:textbox>
                  <w:txbxContent>
                    <w:p w14:paraId="35C06F63" w14:textId="77777777" w:rsidR="00FA1A3F" w:rsidRPr="00553BC4" w:rsidRDefault="00FA1A3F" w:rsidP="00FA1A3F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MEDITA</w:t>
                      </w:r>
                      <w:r w:rsidRPr="00553BC4">
                        <w:rPr>
                          <w:b/>
                          <w:color w:val="FFFFFF"/>
                        </w:rPr>
                        <w:t>TIO</w:t>
                      </w:r>
                    </w:p>
                    <w:p w14:paraId="327DEF66" w14:textId="77777777" w:rsidR="00FA1A3F" w:rsidRPr="00553BC4" w:rsidRDefault="00FA1A3F" w:rsidP="00FA1A3F">
                      <w:pPr>
                        <w:rPr>
                          <w:b/>
                          <w:color w:val="1F4E79"/>
                        </w:rPr>
                      </w:pPr>
                      <w:r w:rsidRPr="00553BC4">
                        <w:rPr>
                          <w:b/>
                          <w:color w:val="1F4E79"/>
                        </w:rPr>
                        <w:t>¿Qué</w:t>
                      </w:r>
                      <w:r>
                        <w:rPr>
                          <w:b/>
                          <w:color w:val="1F4E79"/>
                        </w:rPr>
                        <w:t xml:space="preserve"> ME</w:t>
                      </w:r>
                      <w:r w:rsidRPr="00553BC4">
                        <w:rPr>
                          <w:b/>
                          <w:color w:val="1F4E79"/>
                        </w:rPr>
                        <w:t xml:space="preserve">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653597" w:rsidRPr="00986A44">
        <w:rPr>
          <w:rFonts w:ascii="Arial" w:hAnsi="Arial" w:cs="Arial"/>
          <w:b/>
          <w:i/>
          <w:color w:val="7030A0"/>
          <w:sz w:val="20"/>
          <w:szCs w:val="20"/>
        </w:rPr>
        <w:t xml:space="preserve">Motivación: </w:t>
      </w:r>
      <w:r w:rsidR="00653597" w:rsidRPr="00986A44">
        <w:rPr>
          <w:rFonts w:ascii="Arial" w:hAnsi="Arial" w:cs="Arial"/>
          <w:i/>
          <w:color w:val="7030A0"/>
          <w:sz w:val="20"/>
          <w:szCs w:val="20"/>
        </w:rPr>
        <w:t>La vida y la misión de Juan están en función de Jesús, del anuncio de su venida definitiva. La meditación de este evangelio ayude a iluminar nuestra misión a favor del Reino.</w:t>
      </w:r>
    </w:p>
    <w:p w14:paraId="2455EC01" w14:textId="77777777" w:rsidR="00653597" w:rsidRPr="006130F8" w:rsidRDefault="00653597" w:rsidP="00653597">
      <w:pPr>
        <w:jc w:val="both"/>
        <w:rPr>
          <w:rFonts w:ascii="Arial" w:hAnsi="Arial" w:cs="Arial"/>
          <w:i/>
          <w:sz w:val="20"/>
          <w:szCs w:val="20"/>
        </w:rPr>
      </w:pPr>
    </w:p>
    <w:p w14:paraId="0F4BB4F0" w14:textId="77777777" w:rsidR="00653597" w:rsidRPr="00653597" w:rsidRDefault="00653597" w:rsidP="00653597">
      <w:pPr>
        <w:pStyle w:val="Textoindependiente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653597">
        <w:rPr>
          <w:rFonts w:ascii="Arial" w:hAnsi="Arial" w:cs="Arial"/>
          <w:i/>
          <w:sz w:val="20"/>
          <w:szCs w:val="20"/>
          <w:lang w:val="es-ES_tradnl" w:eastAsia="es-ES_tradnl"/>
        </w:rPr>
        <w:t>“…eres Tú el que debe venir o tenemos que esperar a otro? (Mt 11,3)</w:t>
      </w:r>
      <w:r>
        <w:rPr>
          <w:rFonts w:ascii="Arial" w:hAnsi="Arial" w:cs="Arial"/>
          <w:sz w:val="20"/>
          <w:szCs w:val="20"/>
          <w:lang w:val="es-ES_tradnl" w:eastAsia="es-ES_tradnl"/>
        </w:rPr>
        <w:t>”</w:t>
      </w:r>
      <w:r w:rsidRPr="00653597">
        <w:rPr>
          <w:rFonts w:ascii="Arial" w:hAnsi="Arial" w:cs="Arial"/>
          <w:sz w:val="20"/>
          <w:szCs w:val="20"/>
          <w:lang w:val="es-ES_tradnl" w:eastAsia="es-ES_tradnl"/>
        </w:rPr>
        <w:t xml:space="preserve"> Hoy para nosotros, ¿qué importancia tiene esta pregunta?, ¿por qué?</w:t>
      </w:r>
    </w:p>
    <w:p w14:paraId="6669151B" w14:textId="77777777" w:rsidR="00653597" w:rsidRPr="00653597" w:rsidRDefault="00653597" w:rsidP="00653597">
      <w:pPr>
        <w:pStyle w:val="Textoindependiente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653597">
        <w:rPr>
          <w:rFonts w:ascii="Arial" w:hAnsi="Arial" w:cs="Arial"/>
          <w:bCs/>
          <w:sz w:val="20"/>
          <w:szCs w:val="20"/>
        </w:rPr>
        <w:t>Entre las obras que Jesús enumera como signo de su identidad para los discípulos y para el mismo Juan está la de curar. ¿La curación que yo le pido a Dios es solamente la física? ¿Hay alguna actitud en mí que necesite ser curada? ¿Cuál?</w:t>
      </w:r>
    </w:p>
    <w:p w14:paraId="685B964E" w14:textId="77777777" w:rsidR="00653597" w:rsidRDefault="00653597" w:rsidP="00653597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Dichoso el que no encuentre en mí motivo de tropiezo. </w:t>
      </w:r>
      <w:r>
        <w:rPr>
          <w:rFonts w:ascii="Arial" w:hAnsi="Arial" w:cs="Arial"/>
          <w:sz w:val="20"/>
          <w:szCs w:val="20"/>
        </w:rPr>
        <w:t xml:space="preserve">¿Qué actitudes de Jesús siguen siendo escandalosas para mí, </w:t>
      </w:r>
      <w:proofErr w:type="gramStart"/>
      <w:r>
        <w:rPr>
          <w:rFonts w:ascii="Arial" w:hAnsi="Arial" w:cs="Arial"/>
          <w:sz w:val="20"/>
          <w:szCs w:val="20"/>
        </w:rPr>
        <w:t>y</w:t>
      </w:r>
      <w:proofErr w:type="gramEnd"/>
      <w:r>
        <w:rPr>
          <w:rFonts w:ascii="Arial" w:hAnsi="Arial" w:cs="Arial"/>
          <w:sz w:val="20"/>
          <w:szCs w:val="20"/>
        </w:rPr>
        <w:t xml:space="preserve"> por tanto, me cuesta aceptar o entender?</w:t>
      </w:r>
    </w:p>
    <w:p w14:paraId="1CA224F3" w14:textId="77777777" w:rsidR="00653597" w:rsidRPr="00A07F32" w:rsidRDefault="00653597" w:rsidP="00A07F32">
      <w:pPr>
        <w:pStyle w:val="Textoindependiente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A07F32">
        <w:rPr>
          <w:rFonts w:ascii="Arial" w:hAnsi="Arial" w:cs="Arial"/>
          <w:bCs/>
          <w:sz w:val="20"/>
          <w:szCs w:val="20"/>
        </w:rPr>
        <w:t xml:space="preserve">¿Redescubro mi vocación como profeta de Dios? ¿Qué debo mejorar para ser mejor profeta del Señor? </w:t>
      </w:r>
    </w:p>
    <w:p w14:paraId="1370465D" w14:textId="77777777" w:rsidR="00745C87" w:rsidRDefault="00653597" w:rsidP="00A07F32">
      <w:pPr>
        <w:pStyle w:val="Textoindependiente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A07F32">
        <w:rPr>
          <w:rFonts w:ascii="Arial" w:hAnsi="Arial" w:cs="Arial"/>
          <w:bCs/>
          <w:sz w:val="20"/>
          <w:szCs w:val="20"/>
        </w:rPr>
        <w:t xml:space="preserve">¿Busco realmente ser mensajero de Dios y preparar los caminos para que </w:t>
      </w:r>
      <w:r w:rsidR="00A07F32">
        <w:rPr>
          <w:rFonts w:ascii="Arial" w:hAnsi="Arial" w:cs="Arial"/>
          <w:bCs/>
          <w:sz w:val="20"/>
          <w:szCs w:val="20"/>
        </w:rPr>
        <w:t>las personas</w:t>
      </w:r>
      <w:r w:rsidRPr="00A07F32">
        <w:rPr>
          <w:rFonts w:ascii="Arial" w:hAnsi="Arial" w:cs="Arial"/>
          <w:bCs/>
          <w:sz w:val="20"/>
          <w:szCs w:val="20"/>
        </w:rPr>
        <w:t xml:space="preserve"> se encuentren con Él?</w:t>
      </w:r>
    </w:p>
    <w:p w14:paraId="55480738" w14:textId="77777777" w:rsidR="00A07F32" w:rsidRPr="00A07F32" w:rsidRDefault="00A07F32" w:rsidP="00A07F32">
      <w:pPr>
        <w:pStyle w:val="Textoindependiente"/>
        <w:rPr>
          <w:rFonts w:ascii="Arial" w:hAnsi="Arial" w:cs="Arial"/>
          <w:bCs/>
          <w:sz w:val="20"/>
          <w:szCs w:val="20"/>
        </w:rPr>
      </w:pPr>
    </w:p>
    <w:p w14:paraId="4749DA57" w14:textId="77777777" w:rsidR="00745C87" w:rsidRDefault="00662F46" w:rsidP="00AC06DE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color w:val="7030A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C04FA" wp14:editId="67BAC4D4">
                <wp:simplePos x="0" y="0"/>
                <wp:positionH relativeFrom="column">
                  <wp:posOffset>-262890</wp:posOffset>
                </wp:positionH>
                <wp:positionV relativeFrom="paragraph">
                  <wp:posOffset>145415</wp:posOffset>
                </wp:positionV>
                <wp:extent cx="1514475" cy="771525"/>
                <wp:effectExtent l="8890" t="9525" r="19685" b="28575"/>
                <wp:wrapSquare wrapText="bothSides"/>
                <wp:docPr id="4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7030A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7030A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58CBA01A" w14:textId="77777777" w:rsidR="00986A44" w:rsidRPr="00553BC4" w:rsidRDefault="00986A44" w:rsidP="00986A44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ORA</w:t>
                            </w:r>
                            <w:r w:rsidRPr="00553BC4">
                              <w:rPr>
                                <w:b/>
                                <w:color w:val="FFFFFF"/>
                              </w:rPr>
                              <w:t>TIO</w:t>
                            </w:r>
                          </w:p>
                          <w:p w14:paraId="16C9DE63" w14:textId="77777777" w:rsidR="00986A44" w:rsidRPr="00553BC4" w:rsidRDefault="00986A44" w:rsidP="00986A44">
                            <w:pPr>
                              <w:rPr>
                                <w:b/>
                                <w:color w:val="1F4E79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0"/>
                              </w:rPr>
                              <w:t>¿</w:t>
                            </w:r>
                            <w:r w:rsidRPr="00553BC4">
                              <w:rPr>
                                <w:b/>
                                <w:color w:val="1F4E79"/>
                                <w:sz w:val="20"/>
                              </w:rPr>
                              <w:t>Qué le digo al Señor motivado por su Palabra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4C04FA" id="AutoShape 142" o:spid="_x0000_s1032" style="position:absolute;left:0;text-align:left;margin-left:-20.7pt;margin-top:11.45pt;width:119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" fillcolor="#e2d6ec" strokecolor="#7030a0" strokeweight="1pt">
                <v:fill color2="#7030a0" angle="135" focus="100%" type="gradient"/>
                <v:shadow on="t" color="#7f5f00" offset="1pt"/>
                <v:textbox>
                  <w:txbxContent>
                    <w:p w14:paraId="58CBA01A" w14:textId="77777777" w:rsidR="00986A44" w:rsidRPr="00553BC4" w:rsidRDefault="00986A44" w:rsidP="00986A44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ORA</w:t>
                      </w:r>
                      <w:r w:rsidRPr="00553BC4">
                        <w:rPr>
                          <w:b/>
                          <w:color w:val="FFFFFF"/>
                        </w:rPr>
                        <w:t>TIO</w:t>
                      </w:r>
                    </w:p>
                    <w:p w14:paraId="16C9DE63" w14:textId="77777777" w:rsidR="00986A44" w:rsidRPr="00553BC4" w:rsidRDefault="00986A44" w:rsidP="00986A44">
                      <w:pPr>
                        <w:rPr>
                          <w:b/>
                          <w:color w:val="1F4E79"/>
                          <w:sz w:val="20"/>
                        </w:rPr>
                      </w:pPr>
                      <w:r>
                        <w:rPr>
                          <w:b/>
                          <w:color w:val="1F4E79"/>
                          <w:sz w:val="20"/>
                        </w:rPr>
                        <w:t>¿</w:t>
                      </w:r>
                      <w:r w:rsidRPr="00553BC4">
                        <w:rPr>
                          <w:b/>
                          <w:color w:val="1F4E79"/>
                          <w:sz w:val="20"/>
                        </w:rPr>
                        <w:t>Qué le digo al Señor motivado por su Palabra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96546BE" w14:textId="77777777" w:rsidR="00A07F32" w:rsidRPr="00986A44" w:rsidRDefault="00A07F32" w:rsidP="00A07F32">
      <w:pPr>
        <w:jc w:val="both"/>
        <w:rPr>
          <w:rFonts w:ascii="Arial" w:hAnsi="Arial" w:cs="Arial"/>
          <w:i/>
          <w:color w:val="7030A0"/>
          <w:sz w:val="20"/>
          <w:szCs w:val="20"/>
        </w:rPr>
      </w:pPr>
      <w:r w:rsidRPr="00986A44">
        <w:rPr>
          <w:rFonts w:ascii="Arial" w:hAnsi="Arial" w:cs="Arial"/>
          <w:b/>
          <w:i/>
          <w:color w:val="7030A0"/>
          <w:sz w:val="20"/>
          <w:szCs w:val="20"/>
        </w:rPr>
        <w:t xml:space="preserve">Motivación: </w:t>
      </w:r>
      <w:r w:rsidRPr="00986A44">
        <w:rPr>
          <w:rFonts w:ascii="Arial" w:hAnsi="Arial" w:cs="Arial"/>
          <w:i/>
          <w:color w:val="7030A0"/>
          <w:sz w:val="20"/>
          <w:szCs w:val="20"/>
          <w:lang w:eastAsia="es-PE"/>
        </w:rPr>
        <w:t>Para conocer mejor a Jesús y descubrir las esperanzas que trae, no hay mejor cosa que ponerse en actitud de oración y dejar que la Palabra resuene e ilumine nuestra vida y nuestros proyectos futuros.</w:t>
      </w:r>
    </w:p>
    <w:p w14:paraId="1D57CB81" w14:textId="77777777" w:rsidR="00A07F32" w:rsidRPr="00986A44" w:rsidRDefault="00A07F32" w:rsidP="00A07F32">
      <w:pPr>
        <w:ind w:left="360"/>
        <w:jc w:val="both"/>
        <w:rPr>
          <w:rFonts w:ascii="Arial" w:hAnsi="Arial" w:cs="Arial"/>
          <w:i/>
          <w:color w:val="7030A0"/>
          <w:sz w:val="20"/>
          <w:szCs w:val="20"/>
        </w:rPr>
      </w:pPr>
    </w:p>
    <w:p w14:paraId="4C26DD98" w14:textId="77777777" w:rsidR="00986A44" w:rsidRDefault="00986A44" w:rsidP="00986A4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87D8E">
        <w:rPr>
          <w:rFonts w:ascii="Arial" w:hAnsi="Arial" w:cs="Arial"/>
          <w:sz w:val="20"/>
          <w:szCs w:val="20"/>
        </w:rPr>
        <w:t xml:space="preserve">Luego de un tiempo de oración personal, compartimos nuestra oración. Se puede recitar el </w:t>
      </w:r>
      <w:r>
        <w:rPr>
          <w:rFonts w:ascii="Arial" w:hAnsi="Arial" w:cs="Arial"/>
          <w:sz w:val="20"/>
          <w:szCs w:val="20"/>
        </w:rPr>
        <w:t>Salmo 145</w:t>
      </w:r>
    </w:p>
    <w:p w14:paraId="0A0FDFDF" w14:textId="77777777" w:rsidR="00C835DC" w:rsidRPr="0013190A" w:rsidRDefault="00C835DC" w:rsidP="00C835DC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1E0C24B6" w14:textId="77777777" w:rsidR="00E729A3" w:rsidRDefault="00E729A3" w:rsidP="00FA1A3F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i/>
          <w:iCs/>
          <w:color w:val="7030A0"/>
          <w:sz w:val="20"/>
          <w:szCs w:val="20"/>
        </w:rPr>
      </w:pPr>
    </w:p>
    <w:p w14:paraId="52E92485" w14:textId="77777777" w:rsidR="00E729A3" w:rsidRDefault="00E729A3" w:rsidP="00FA1A3F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i/>
          <w:iCs/>
          <w:color w:val="7030A0"/>
          <w:sz w:val="20"/>
          <w:szCs w:val="20"/>
        </w:rPr>
      </w:pPr>
    </w:p>
    <w:p w14:paraId="552AEA51" w14:textId="77777777" w:rsidR="00E729A3" w:rsidRDefault="00E729A3" w:rsidP="00FA1A3F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i/>
          <w:iCs/>
          <w:color w:val="7030A0"/>
          <w:sz w:val="20"/>
          <w:szCs w:val="20"/>
        </w:rPr>
      </w:pPr>
    </w:p>
    <w:p w14:paraId="6A6C03C2" w14:textId="77777777" w:rsidR="00E729A3" w:rsidRDefault="00E729A3" w:rsidP="00FA1A3F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i/>
          <w:iCs/>
          <w:color w:val="7030A0"/>
          <w:sz w:val="20"/>
          <w:szCs w:val="20"/>
        </w:rPr>
      </w:pPr>
    </w:p>
    <w:p w14:paraId="4CD91D9D" w14:textId="77777777" w:rsidR="00264698" w:rsidRDefault="00E729A3" w:rsidP="00E729A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E729A3">
        <w:rPr>
          <w:rFonts w:ascii="Arial" w:hAnsi="Arial" w:cs="Arial"/>
          <w:b/>
          <w:i/>
          <w:noProof/>
          <w:color w:val="7030A0"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F59A4" wp14:editId="7B8EE6AE">
                <wp:simplePos x="0" y="0"/>
                <wp:positionH relativeFrom="column">
                  <wp:posOffset>2289175</wp:posOffset>
                </wp:positionH>
                <wp:positionV relativeFrom="paragraph">
                  <wp:posOffset>9525</wp:posOffset>
                </wp:positionV>
                <wp:extent cx="1514475" cy="771525"/>
                <wp:effectExtent l="8890" t="9525" r="19685" b="28575"/>
                <wp:wrapSquare wrapText="bothSides"/>
                <wp:docPr id="3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7030A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7030A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6E668B5A" w14:textId="77777777" w:rsidR="00276911" w:rsidRPr="00553BC4" w:rsidRDefault="00276911" w:rsidP="00276911">
                            <w:pPr>
                              <w:rPr>
                                <w:b/>
                                <w:color w:val="FFFFFF"/>
                                <w:sz w:val="22"/>
                              </w:rPr>
                            </w:pPr>
                            <w:r w:rsidRPr="00553BC4">
                              <w:rPr>
                                <w:b/>
                                <w:color w:val="FFFFFF"/>
                                <w:sz w:val="22"/>
                              </w:rPr>
                              <w:t>CONTEMPLATIO</w:t>
                            </w:r>
                          </w:p>
                          <w:p w14:paraId="6EFCE557" w14:textId="77777777" w:rsidR="00276911" w:rsidRPr="00553BC4" w:rsidRDefault="00276911" w:rsidP="00276911">
                            <w:pPr>
                              <w:rPr>
                                <w:b/>
                                <w:color w:val="1F4E79"/>
                                <w:sz w:val="20"/>
                              </w:rPr>
                            </w:pPr>
                            <w:r w:rsidRPr="00553BC4">
                              <w:rPr>
                                <w:b/>
                                <w:color w:val="1F4E79"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2F59A4" id="AutoShape 144" o:spid="_x0000_s1033" style="position:absolute;left:0;text-align:left;margin-left:180.25pt;margin-top:.75pt;width:119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" fillcolor="#e2d6ec" strokecolor="#7030a0" strokeweight="1pt">
                <v:fill color2="#7030a0" angle="135" focus="100%" type="gradient"/>
                <v:shadow on="t" color="#7f5f00" offset="1pt"/>
                <v:textbox>
                  <w:txbxContent>
                    <w:p w14:paraId="6E668B5A" w14:textId="77777777" w:rsidR="00276911" w:rsidRPr="00553BC4" w:rsidRDefault="00276911" w:rsidP="00276911">
                      <w:pPr>
                        <w:rPr>
                          <w:b/>
                          <w:color w:val="FFFFFF"/>
                          <w:sz w:val="22"/>
                        </w:rPr>
                      </w:pPr>
                      <w:r w:rsidRPr="00553BC4">
                        <w:rPr>
                          <w:b/>
                          <w:color w:val="FFFFFF"/>
                          <w:sz w:val="22"/>
                        </w:rPr>
                        <w:t>CONTEMPLATIO</w:t>
                      </w:r>
                    </w:p>
                    <w:p w14:paraId="6EFCE557" w14:textId="77777777" w:rsidR="00276911" w:rsidRPr="00553BC4" w:rsidRDefault="00276911" w:rsidP="00276911">
                      <w:pPr>
                        <w:rPr>
                          <w:b/>
                          <w:color w:val="1F4E79"/>
                          <w:sz w:val="20"/>
                        </w:rPr>
                      </w:pPr>
                      <w:r w:rsidRPr="00553BC4">
                        <w:rPr>
                          <w:b/>
                          <w:color w:val="1F4E79"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E729A3">
        <w:rPr>
          <w:rFonts w:ascii="Arial" w:hAnsi="Arial" w:cs="Arial"/>
          <w:b/>
          <w:i/>
          <w:color w:val="7030A0"/>
          <w:sz w:val="20"/>
          <w:szCs w:val="20"/>
        </w:rPr>
        <w:t>Motivación:</w:t>
      </w:r>
      <w:r w:rsidRPr="00E729A3">
        <w:rPr>
          <w:rFonts w:ascii="Arial" w:hAnsi="Arial" w:cs="Arial"/>
          <w:b/>
          <w:i/>
          <w:color w:val="7030A0"/>
          <w:sz w:val="20"/>
          <w:szCs w:val="20"/>
        </w:rPr>
        <w:tab/>
      </w:r>
      <w:r w:rsidRPr="00E729A3">
        <w:rPr>
          <w:rFonts w:ascii="Arial" w:hAnsi="Arial" w:cs="Arial"/>
          <w:i/>
          <w:color w:val="7030A0"/>
          <w:sz w:val="20"/>
          <w:szCs w:val="20"/>
        </w:rPr>
        <w:t>La mejor prueba de la verdad de Jesús de Nazaret no fueron sus palabras, fueron sus obras.</w:t>
      </w:r>
      <w:r w:rsidRPr="00900D83">
        <w:rPr>
          <w:rFonts w:ascii="Arial" w:hAnsi="Arial" w:cs="Arial"/>
          <w:sz w:val="20"/>
          <w:szCs w:val="20"/>
        </w:rPr>
        <w:t xml:space="preserve"> </w:t>
      </w:r>
    </w:p>
    <w:p w14:paraId="76F73F4D" w14:textId="77777777" w:rsidR="00264698" w:rsidRDefault="00264698" w:rsidP="00E729A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6446131" w14:textId="77777777" w:rsidR="00E729A3" w:rsidRDefault="00E729A3" w:rsidP="00E729A3">
      <w:pPr>
        <w:widowControl w:val="0"/>
        <w:autoSpaceDE w:val="0"/>
        <w:autoSpaceDN w:val="0"/>
        <w:jc w:val="both"/>
        <w:rPr>
          <w:rFonts w:ascii="Arial" w:hAnsi="Arial" w:cs="Arial"/>
          <w:bCs/>
          <w:i/>
          <w:sz w:val="20"/>
          <w:szCs w:val="20"/>
        </w:rPr>
      </w:pPr>
      <w:r w:rsidRPr="00900D83">
        <w:rPr>
          <w:rFonts w:ascii="Arial" w:hAnsi="Arial" w:cs="Arial"/>
          <w:sz w:val="20"/>
          <w:szCs w:val="20"/>
        </w:rPr>
        <w:t>Él está haciendo lo que el Dios del profeta Isaías vendría a hacer a su pueblo: está despegando los ojos del ciego, abriendo los oídos del sordo, limpiando a los leprosos, resucitando a los muertos, anunciando el evangelio a los pobre</w:t>
      </w:r>
      <w:r>
        <w:t xml:space="preserve">s. </w:t>
      </w:r>
      <w:r>
        <w:rPr>
          <w:rFonts w:ascii="Arial" w:hAnsi="Arial" w:cs="Arial"/>
          <w:bCs/>
          <w:sz w:val="20"/>
          <w:szCs w:val="20"/>
        </w:rPr>
        <w:t xml:space="preserve">San Vicente decía al respecto con mucha claridad: </w:t>
      </w:r>
      <w:r>
        <w:rPr>
          <w:rFonts w:ascii="Arial" w:hAnsi="Arial" w:cs="Arial"/>
          <w:bCs/>
          <w:i/>
          <w:sz w:val="20"/>
          <w:szCs w:val="20"/>
        </w:rPr>
        <w:t>“Vuestras resoluciones tienen que ser de esta manera: yo iré a servir a los pobres, procuraré hacerlo de una manera sencillamente alegre para consolarlos y edificarlos” (IX, 47)</w:t>
      </w:r>
    </w:p>
    <w:p w14:paraId="08513DCA" w14:textId="77777777" w:rsidR="00A07F32" w:rsidRDefault="00A07F32" w:rsidP="00A07F32">
      <w:pPr>
        <w:widowControl w:val="0"/>
        <w:autoSpaceDE w:val="0"/>
        <w:autoSpaceDN w:val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FBC2F92" w14:textId="77777777" w:rsidR="00DB4A73" w:rsidRPr="00276911" w:rsidRDefault="00DB4A73" w:rsidP="00DB4A73">
      <w:pPr>
        <w:widowControl w:val="0"/>
        <w:numPr>
          <w:ilvl w:val="0"/>
          <w:numId w:val="41"/>
        </w:numPr>
        <w:autoSpaceDE w:val="0"/>
        <w:autoSpaceDN w:val="0"/>
        <w:jc w:val="both"/>
        <w:rPr>
          <w:rFonts w:ascii="Arial" w:hAnsi="Arial" w:cs="Arial"/>
          <w:bCs/>
          <w:color w:val="C00000"/>
          <w:sz w:val="20"/>
          <w:szCs w:val="20"/>
        </w:rPr>
      </w:pPr>
      <w:r w:rsidRPr="00276911">
        <w:rPr>
          <w:rFonts w:ascii="Arial" w:hAnsi="Arial" w:cs="Arial"/>
          <w:color w:val="C00000"/>
          <w:sz w:val="20"/>
          <w:szCs w:val="20"/>
        </w:rPr>
        <w:t>¿Qué podemos hacer para que nuestras obras apostólicas seas signos claros del Reino?</w:t>
      </w:r>
    </w:p>
    <w:p w14:paraId="6179CEED" w14:textId="77777777" w:rsidR="004C53B4" w:rsidRPr="0097699E" w:rsidRDefault="00662F46" w:rsidP="00CC2E5A">
      <w:pPr>
        <w:jc w:val="both"/>
        <w:rPr>
          <w:rFonts w:ascii="Kristen ITC" w:hAnsi="Kristen ITC" w:cs="Arial"/>
          <w:b/>
          <w:color w:val="1F3864"/>
          <w:sz w:val="28"/>
          <w:szCs w:val="28"/>
        </w:rPr>
      </w:pPr>
      <w:r w:rsidRPr="00DC7C80">
        <w:rPr>
          <w:rFonts w:ascii="Arial" w:hAnsi="Arial" w:cs="Arial"/>
          <w:i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67D3DF" wp14:editId="031DE9F0">
                <wp:simplePos x="0" y="0"/>
                <wp:positionH relativeFrom="column">
                  <wp:posOffset>1441450</wp:posOffset>
                </wp:positionH>
                <wp:positionV relativeFrom="paragraph">
                  <wp:posOffset>291465</wp:posOffset>
                </wp:positionV>
                <wp:extent cx="2171700" cy="0"/>
                <wp:effectExtent l="46990" t="45085" r="38735" b="4064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78081" id="Line 5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5pt,22.95pt" to="284.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" strokecolor="#606" strokeweight="6pt"/>
            </w:pict>
          </mc:Fallback>
        </mc:AlternateContent>
      </w:r>
      <w:r w:rsidR="00DC7C80" w:rsidRPr="00DC7C80">
        <w:rPr>
          <w:rFonts w:ascii="Arial" w:hAnsi="Arial" w:cs="Arial"/>
          <w:iCs/>
          <w:sz w:val="20"/>
          <w:szCs w:val="20"/>
        </w:rPr>
        <w:br/>
      </w:r>
      <w:r w:rsidR="004C53B4" w:rsidRPr="0097699E">
        <w:rPr>
          <w:rFonts w:ascii="Kristen ITC" w:hAnsi="Kristen ITC" w:cs="Arial"/>
          <w:b/>
          <w:color w:val="1F3864"/>
          <w:sz w:val="28"/>
          <w:szCs w:val="28"/>
        </w:rPr>
        <w:t xml:space="preserve">Oración final </w:t>
      </w:r>
    </w:p>
    <w:p w14:paraId="1904409A" w14:textId="77777777" w:rsidR="00D25F7C" w:rsidRDefault="00D25F7C" w:rsidP="004C53B4">
      <w:pPr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p w14:paraId="532F1A01" w14:textId="77777777" w:rsidR="00C7701F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>Gracias, Señor,</w:t>
      </w:r>
    </w:p>
    <w:p w14:paraId="51056BD5" w14:textId="77777777" w:rsidR="00C7701F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>porque me invitas a allanar los senderos,</w:t>
      </w:r>
    </w:p>
    <w:p w14:paraId="5806B18E" w14:textId="77777777" w:rsidR="00C7701F" w:rsidRPr="0019143B" w:rsidRDefault="00662F46" w:rsidP="00C7701F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76200" distR="76200" simplePos="0" relativeHeight="251657216" behindDoc="0" locked="0" layoutInCell="1" allowOverlap="0" wp14:anchorId="5637DED0" wp14:editId="511B6AD8">
            <wp:simplePos x="0" y="0"/>
            <wp:positionH relativeFrom="column">
              <wp:posOffset>2489835</wp:posOffset>
            </wp:positionH>
            <wp:positionV relativeFrom="line">
              <wp:posOffset>85090</wp:posOffset>
            </wp:positionV>
            <wp:extent cx="1423035" cy="1842770"/>
            <wp:effectExtent l="0" t="0" r="5715" b="5080"/>
            <wp:wrapSquare wrapText="bothSides"/>
            <wp:docPr id="140" name="Imagen 140" descr="Mateo 11, 2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Mateo 11, 2-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01F" w:rsidRPr="0019143B">
        <w:rPr>
          <w:rFonts w:ascii="Arial" w:hAnsi="Arial" w:cs="Arial"/>
          <w:sz w:val="20"/>
          <w:szCs w:val="20"/>
        </w:rPr>
        <w:t>a preparar el camino para que vengas.</w:t>
      </w:r>
    </w:p>
    <w:p w14:paraId="13D67300" w14:textId="77777777" w:rsidR="00C7701F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>Gracias, Señor,</w:t>
      </w:r>
    </w:p>
    <w:p w14:paraId="25067562" w14:textId="77777777" w:rsidR="00C7701F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>porque quieres contar conmigo.</w:t>
      </w:r>
    </w:p>
    <w:p w14:paraId="03D1F4CA" w14:textId="77777777" w:rsidR="00C7701F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>Gracias, Señor,</w:t>
      </w:r>
    </w:p>
    <w:p w14:paraId="28A8A819" w14:textId="77777777" w:rsidR="00C7701F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>porque quieres entrar en mi casa</w:t>
      </w:r>
      <w:r w:rsidR="000E3BAA" w:rsidRPr="0019143B"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945A231" w14:textId="77777777" w:rsidR="00C7701F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>y hacer de ella una morada nueva.</w:t>
      </w:r>
    </w:p>
    <w:p w14:paraId="2F6C2D36" w14:textId="77777777" w:rsidR="00C7701F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>Gracias, Señor,</w:t>
      </w:r>
    </w:p>
    <w:p w14:paraId="640F2A4F" w14:textId="77777777" w:rsidR="00C7701F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>porque te acuerdas de nosotros</w:t>
      </w:r>
    </w:p>
    <w:p w14:paraId="34D713A8" w14:textId="77777777" w:rsidR="00C7701F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>y de mí,</w:t>
      </w:r>
    </w:p>
    <w:p w14:paraId="3A19F0A5" w14:textId="77777777" w:rsidR="00C7701F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>y te pones en el camino</w:t>
      </w:r>
    </w:p>
    <w:p w14:paraId="1031B0E7" w14:textId="77777777" w:rsidR="00C7701F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 xml:space="preserve">por el que yo voy caminando, </w:t>
      </w:r>
    </w:p>
    <w:p w14:paraId="5D5C41EB" w14:textId="77777777" w:rsidR="00C7701F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>para que te encuentre</w:t>
      </w:r>
    </w:p>
    <w:p w14:paraId="3759B075" w14:textId="77777777" w:rsidR="00137F30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>porque Tú me has encontrado.</w:t>
      </w:r>
    </w:p>
    <w:p w14:paraId="06D35B6A" w14:textId="77777777" w:rsidR="000E3BAA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 xml:space="preserve">Gracias, Señor, porque vienes, </w:t>
      </w:r>
    </w:p>
    <w:p w14:paraId="75669BFD" w14:textId="77777777" w:rsidR="00C7701F" w:rsidRPr="0019143B" w:rsidRDefault="00C7701F" w:rsidP="00C7701F">
      <w:pPr>
        <w:pStyle w:val="Sinespaciado"/>
        <w:rPr>
          <w:rFonts w:ascii="Arial" w:hAnsi="Arial" w:cs="Arial"/>
          <w:sz w:val="20"/>
          <w:szCs w:val="20"/>
        </w:rPr>
      </w:pPr>
      <w:r w:rsidRPr="0019143B">
        <w:rPr>
          <w:rFonts w:ascii="Arial" w:hAnsi="Arial" w:cs="Arial"/>
          <w:sz w:val="20"/>
          <w:szCs w:val="20"/>
        </w:rPr>
        <w:t>porque estás, porque estarás.</w:t>
      </w:r>
    </w:p>
    <w:p w14:paraId="7C7B38BC" w14:textId="77777777" w:rsidR="000E3BAA" w:rsidRDefault="000E3BAA" w:rsidP="00C7701F">
      <w:pPr>
        <w:pStyle w:val="Sinespaciado"/>
        <w:rPr>
          <w:rFonts w:ascii="Arial Narrow" w:hAnsi="Arial Narrow"/>
          <w:spacing w:val="8"/>
          <w:sz w:val="20"/>
          <w:szCs w:val="20"/>
          <w:lang w:eastAsia="es-PE"/>
        </w:rPr>
      </w:pPr>
    </w:p>
    <w:p w14:paraId="1E3C8002" w14:textId="77777777" w:rsidR="00FA1A3F" w:rsidRDefault="00FA1A3F" w:rsidP="00FA1A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“A”; obras completas de San Vicente de Paúl.; </w:t>
      </w:r>
      <w:hyperlink r:id="rId12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C. Lectio Divina CELAM</w:t>
      </w:r>
    </w:p>
    <w:p w14:paraId="12077C02" w14:textId="77777777" w:rsidR="00615A68" w:rsidRPr="00BD741A" w:rsidRDefault="00FA1A3F" w:rsidP="00FA1A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Lec</w:t>
      </w:r>
      <w:r w:rsidR="00E729A3">
        <w:rPr>
          <w:rFonts w:ascii="Arial Narrow" w:hAnsi="Arial Narrow" w:cs="Arial"/>
          <w:b/>
          <w:sz w:val="18"/>
          <w:szCs w:val="18"/>
        </w:rPr>
        <w:t>tio anteriores: www.cmperu.com</w:t>
      </w:r>
    </w:p>
    <w:sectPr w:rsidR="00615A68" w:rsidRPr="00BD741A" w:rsidSect="00EF3F7D">
      <w:headerReference w:type="default" r:id="rId13"/>
      <w:footerReference w:type="even" r:id="rId14"/>
      <w:footerReference w:type="default" r:id="rId15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EAD0" w14:textId="77777777" w:rsidR="00DE5201" w:rsidRDefault="00DE5201">
      <w:r>
        <w:separator/>
      </w:r>
    </w:p>
  </w:endnote>
  <w:endnote w:type="continuationSeparator" w:id="0">
    <w:p w14:paraId="607306BA" w14:textId="77777777" w:rsidR="00DE5201" w:rsidRDefault="00DE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C87C" w14:textId="77777777" w:rsidR="00774879" w:rsidRDefault="00774879" w:rsidP="00774879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A48C" w14:textId="1FCF4BC0" w:rsidR="0023121F" w:rsidRPr="00986A44" w:rsidRDefault="003D5E11" w:rsidP="00774879">
    <w:pPr>
      <w:pStyle w:val="Piedepgina"/>
      <w:jc w:val="right"/>
      <w:rPr>
        <w:rFonts w:ascii="Verdana" w:hAnsi="Verdana"/>
        <w:b/>
        <w:color w:val="660066"/>
        <w:sz w:val="18"/>
        <w:szCs w:val="18"/>
      </w:rPr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 wp14:anchorId="6E99BA2C" wp14:editId="475E6F1E">
          <wp:simplePos x="0" y="0"/>
          <wp:positionH relativeFrom="leftMargin">
            <wp:posOffset>572770</wp:posOffset>
          </wp:positionH>
          <wp:positionV relativeFrom="bottomMargin">
            <wp:align>top</wp:align>
          </wp:positionV>
          <wp:extent cx="518160" cy="478155"/>
          <wp:effectExtent l="0" t="0" r="0" b="0"/>
          <wp:wrapSquare wrapText="bothSides"/>
          <wp:docPr id="32" name="Imagen 32" descr="Logo Jubileo 2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Jubileo 202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0" r="-2120" b="20440"/>
                  <a:stretch/>
                </pic:blipFill>
                <pic:spPr bwMode="auto">
                  <a:xfrm>
                    <a:off x="0" y="0"/>
                    <a:ext cx="5181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2F46" w:rsidRPr="00986A44">
      <w:rPr>
        <w:rFonts w:ascii="Verdana" w:hAnsi="Verdana"/>
        <w:b/>
        <w:noProof/>
        <w:color w:val="660066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BB25F" wp14:editId="322418FF">
              <wp:simplePos x="0" y="0"/>
              <wp:positionH relativeFrom="column">
                <wp:posOffset>373380</wp:posOffset>
              </wp:positionH>
              <wp:positionV relativeFrom="paragraph">
                <wp:posOffset>-35560</wp:posOffset>
              </wp:positionV>
              <wp:extent cx="3429000" cy="0"/>
              <wp:effectExtent l="7620" t="10795" r="11430" b="825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701E16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-2.8pt" to="299.4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gssAEAAEgDAAAOAAAAZHJzL2Uyb0RvYy54bWysU8GO0zAQvSPxD5bvNGlhERs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"/>
          </w:pict>
        </mc:Fallback>
      </mc:AlternateContent>
    </w:r>
    <w:r w:rsidR="0023121F" w:rsidRPr="00986A44">
      <w:rPr>
        <w:rFonts w:ascii="Verdana" w:hAnsi="Verdana"/>
        <w:b/>
        <w:noProof/>
        <w:color w:val="660066"/>
        <w:sz w:val="18"/>
        <w:szCs w:val="18"/>
      </w:rPr>
      <w:t>I</w:t>
    </w:r>
    <w:r w:rsidR="00902A97" w:rsidRPr="00986A44">
      <w:rPr>
        <w:rFonts w:ascii="Verdana" w:hAnsi="Verdana"/>
        <w:b/>
        <w:noProof/>
        <w:color w:val="660066"/>
        <w:sz w:val="18"/>
        <w:szCs w:val="18"/>
      </w:rPr>
      <w:t>I</w:t>
    </w:r>
    <w:r w:rsidR="0023121F" w:rsidRPr="00986A44">
      <w:rPr>
        <w:rFonts w:ascii="Verdana" w:hAnsi="Verdana"/>
        <w:b/>
        <w:noProof/>
        <w:color w:val="660066"/>
        <w:sz w:val="18"/>
        <w:szCs w:val="18"/>
      </w:rPr>
      <w:t xml:space="preserve">I Domingo Adviento </w:t>
    </w:r>
    <w:r w:rsidR="0023121F" w:rsidRPr="00986A44">
      <w:rPr>
        <w:rFonts w:ascii="Verdana" w:hAnsi="Verdana"/>
        <w:b/>
        <w:color w:val="66006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53DF" w14:textId="77777777" w:rsidR="00DE5201" w:rsidRDefault="00DE5201">
      <w:r>
        <w:separator/>
      </w:r>
    </w:p>
  </w:footnote>
  <w:footnote w:type="continuationSeparator" w:id="0">
    <w:p w14:paraId="25FC50A7" w14:textId="77777777" w:rsidR="00DE5201" w:rsidRDefault="00DE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6FD4" w14:textId="77777777" w:rsidR="00774879" w:rsidRDefault="00774879" w:rsidP="0077487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C809"/>
    <w:multiLevelType w:val="singleLevel"/>
    <w:tmpl w:val="3CCE3B1C"/>
    <w:lvl w:ilvl="0">
      <w:numFmt w:val="bullet"/>
      <w:lvlText w:val="-"/>
      <w:lvlJc w:val="left"/>
      <w:pPr>
        <w:tabs>
          <w:tab w:val="num" w:pos="288"/>
        </w:tabs>
      </w:pPr>
      <w:rPr>
        <w:rFonts w:ascii="Symbol" w:hAnsi="Symbol" w:cs="Symbol"/>
        <w:snapToGrid/>
        <w:sz w:val="20"/>
        <w:szCs w:val="20"/>
      </w:rPr>
    </w:lvl>
  </w:abstractNum>
  <w:abstractNum w:abstractNumId="1" w15:restartNumberingAfterBreak="0">
    <w:nsid w:val="0584475E"/>
    <w:multiLevelType w:val="hybridMultilevel"/>
    <w:tmpl w:val="1E7E18B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90824"/>
    <w:multiLevelType w:val="singleLevel"/>
    <w:tmpl w:val="40418000"/>
    <w:lvl w:ilvl="0">
      <w:numFmt w:val="bullet"/>
      <w:lvlText w:val="-"/>
      <w:lvlJc w:val="left"/>
      <w:pPr>
        <w:tabs>
          <w:tab w:val="num" w:pos="288"/>
        </w:tabs>
      </w:pPr>
      <w:rPr>
        <w:rFonts w:ascii="Symbol" w:hAnsi="Symbol" w:cs="Symbol"/>
        <w:snapToGrid/>
        <w:sz w:val="18"/>
        <w:szCs w:val="18"/>
      </w:rPr>
    </w:lvl>
  </w:abstractNum>
  <w:abstractNum w:abstractNumId="3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4" w15:restartNumberingAfterBreak="0">
    <w:nsid w:val="09DD01AB"/>
    <w:multiLevelType w:val="hybridMultilevel"/>
    <w:tmpl w:val="4F2A52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D1400E"/>
    <w:multiLevelType w:val="hybridMultilevel"/>
    <w:tmpl w:val="0CCAF78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4E03BE"/>
    <w:multiLevelType w:val="hybridMultilevel"/>
    <w:tmpl w:val="7F823A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91410"/>
    <w:multiLevelType w:val="hybridMultilevel"/>
    <w:tmpl w:val="DD6406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31DC0"/>
    <w:multiLevelType w:val="hybridMultilevel"/>
    <w:tmpl w:val="21C83B2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1D0AFD"/>
    <w:multiLevelType w:val="hybridMultilevel"/>
    <w:tmpl w:val="7F3475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8C6E9B"/>
    <w:multiLevelType w:val="hybridMultilevel"/>
    <w:tmpl w:val="0E182CE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167909"/>
    <w:multiLevelType w:val="hybridMultilevel"/>
    <w:tmpl w:val="2FE0FCF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9F3C58"/>
    <w:multiLevelType w:val="hybridMultilevel"/>
    <w:tmpl w:val="08306E4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1A61A4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A362E43"/>
    <w:multiLevelType w:val="hybridMultilevel"/>
    <w:tmpl w:val="E55A3D5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9156529">
    <w:abstractNumId w:val="19"/>
  </w:num>
  <w:num w:numId="2" w16cid:durableId="892692607">
    <w:abstractNumId w:val="17"/>
  </w:num>
  <w:num w:numId="3" w16cid:durableId="126901443">
    <w:abstractNumId w:val="16"/>
  </w:num>
  <w:num w:numId="4" w16cid:durableId="1160805475">
    <w:abstractNumId w:val="21"/>
  </w:num>
  <w:num w:numId="5" w16cid:durableId="1831484254">
    <w:abstractNumId w:val="3"/>
  </w:num>
  <w:num w:numId="6" w16cid:durableId="1175802012">
    <w:abstractNumId w:val="38"/>
  </w:num>
  <w:num w:numId="7" w16cid:durableId="1502042207">
    <w:abstractNumId w:val="9"/>
  </w:num>
  <w:num w:numId="8" w16cid:durableId="870000808">
    <w:abstractNumId w:val="14"/>
  </w:num>
  <w:num w:numId="9" w16cid:durableId="495607122">
    <w:abstractNumId w:val="12"/>
  </w:num>
  <w:num w:numId="10" w16cid:durableId="2098211492">
    <w:abstractNumId w:val="15"/>
  </w:num>
  <w:num w:numId="11" w16cid:durableId="137307711">
    <w:abstractNumId w:val="10"/>
  </w:num>
  <w:num w:numId="12" w16cid:durableId="689913434">
    <w:abstractNumId w:val="34"/>
  </w:num>
  <w:num w:numId="13" w16cid:durableId="39018119">
    <w:abstractNumId w:val="11"/>
  </w:num>
  <w:num w:numId="14" w16cid:durableId="5375993">
    <w:abstractNumId w:val="39"/>
  </w:num>
  <w:num w:numId="15" w16cid:durableId="99499683">
    <w:abstractNumId w:val="28"/>
  </w:num>
  <w:num w:numId="16" w16cid:durableId="1282497967">
    <w:abstractNumId w:val="25"/>
  </w:num>
  <w:num w:numId="17" w16cid:durableId="344720669">
    <w:abstractNumId w:val="36"/>
  </w:num>
  <w:num w:numId="18" w16cid:durableId="1221359683">
    <w:abstractNumId w:val="13"/>
  </w:num>
  <w:num w:numId="19" w16cid:durableId="629022340">
    <w:abstractNumId w:val="20"/>
  </w:num>
  <w:num w:numId="20" w16cid:durableId="1198280827">
    <w:abstractNumId w:val="24"/>
  </w:num>
  <w:num w:numId="21" w16cid:durableId="262618567">
    <w:abstractNumId w:val="30"/>
  </w:num>
  <w:num w:numId="22" w16cid:durableId="705833944">
    <w:abstractNumId w:val="37"/>
  </w:num>
  <w:num w:numId="23" w16cid:durableId="773673266">
    <w:abstractNumId w:val="31"/>
  </w:num>
  <w:num w:numId="24" w16cid:durableId="1081220679">
    <w:abstractNumId w:val="35"/>
  </w:num>
  <w:num w:numId="25" w16cid:durableId="1237327306">
    <w:abstractNumId w:val="1"/>
  </w:num>
  <w:num w:numId="26" w16cid:durableId="165562677">
    <w:abstractNumId w:val="26"/>
  </w:num>
  <w:num w:numId="27" w16cid:durableId="814612527">
    <w:abstractNumId w:val="18"/>
  </w:num>
  <w:num w:numId="28" w16cid:durableId="903880177">
    <w:abstractNumId w:val="5"/>
  </w:num>
  <w:num w:numId="29" w16cid:durableId="391661393">
    <w:abstractNumId w:val="27"/>
  </w:num>
  <w:num w:numId="30" w16cid:durableId="341206484">
    <w:abstractNumId w:val="7"/>
  </w:num>
  <w:num w:numId="31" w16cid:durableId="721254171">
    <w:abstractNumId w:val="33"/>
  </w:num>
  <w:num w:numId="32" w16cid:durableId="1995913773">
    <w:abstractNumId w:val="32"/>
  </w:num>
  <w:num w:numId="33" w16cid:durableId="1304232491">
    <w:abstractNumId w:val="8"/>
  </w:num>
  <w:num w:numId="34" w16cid:durableId="1784231144">
    <w:abstractNumId w:val="23"/>
  </w:num>
  <w:num w:numId="35" w16cid:durableId="1889141402">
    <w:abstractNumId w:val="29"/>
  </w:num>
  <w:num w:numId="36" w16cid:durableId="1880313828">
    <w:abstractNumId w:val="0"/>
  </w:num>
  <w:num w:numId="37" w16cid:durableId="1799641590">
    <w:abstractNumId w:val="2"/>
  </w:num>
  <w:num w:numId="38" w16cid:durableId="848179427">
    <w:abstractNumId w:val="6"/>
  </w:num>
  <w:num w:numId="39" w16cid:durableId="288247885">
    <w:abstractNumId w:val="22"/>
  </w:num>
  <w:num w:numId="40" w16cid:durableId="1930652062">
    <w:abstractNumId w:val="4"/>
  </w:num>
  <w:num w:numId="41" w16cid:durableId="8709907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4097">
      <o:colormru v:ext="edit" colors="#6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71"/>
    <w:rsid w:val="000013AC"/>
    <w:rsid w:val="0000383A"/>
    <w:rsid w:val="00006E99"/>
    <w:rsid w:val="000173E2"/>
    <w:rsid w:val="00017F91"/>
    <w:rsid w:val="00024DF4"/>
    <w:rsid w:val="00041FC7"/>
    <w:rsid w:val="00045CCC"/>
    <w:rsid w:val="000464EF"/>
    <w:rsid w:val="000642C6"/>
    <w:rsid w:val="0007068E"/>
    <w:rsid w:val="000709D4"/>
    <w:rsid w:val="000760D4"/>
    <w:rsid w:val="00080107"/>
    <w:rsid w:val="00084DFC"/>
    <w:rsid w:val="00090F7D"/>
    <w:rsid w:val="00091DED"/>
    <w:rsid w:val="000A048D"/>
    <w:rsid w:val="000A623B"/>
    <w:rsid w:val="000B2651"/>
    <w:rsid w:val="000C002F"/>
    <w:rsid w:val="000C0075"/>
    <w:rsid w:val="000C2751"/>
    <w:rsid w:val="000C6CC8"/>
    <w:rsid w:val="000E2D91"/>
    <w:rsid w:val="000E3BAA"/>
    <w:rsid w:val="000F0EB8"/>
    <w:rsid w:val="000F6EA5"/>
    <w:rsid w:val="00106408"/>
    <w:rsid w:val="00121851"/>
    <w:rsid w:val="0013190A"/>
    <w:rsid w:val="00136813"/>
    <w:rsid w:val="00136F5B"/>
    <w:rsid w:val="00137F30"/>
    <w:rsid w:val="00142551"/>
    <w:rsid w:val="0015294A"/>
    <w:rsid w:val="00162328"/>
    <w:rsid w:val="001657DF"/>
    <w:rsid w:val="00180A55"/>
    <w:rsid w:val="00186C87"/>
    <w:rsid w:val="00191434"/>
    <w:rsid w:val="0019143B"/>
    <w:rsid w:val="00197333"/>
    <w:rsid w:val="001A774C"/>
    <w:rsid w:val="001B2C4D"/>
    <w:rsid w:val="001C1039"/>
    <w:rsid w:val="001C1615"/>
    <w:rsid w:val="001C7DB7"/>
    <w:rsid w:val="001E12A4"/>
    <w:rsid w:val="001E1B4B"/>
    <w:rsid w:val="001E3283"/>
    <w:rsid w:val="001E5D3B"/>
    <w:rsid w:val="00201B89"/>
    <w:rsid w:val="0021030A"/>
    <w:rsid w:val="0023121F"/>
    <w:rsid w:val="00232EC7"/>
    <w:rsid w:val="0024197D"/>
    <w:rsid w:val="002438C4"/>
    <w:rsid w:val="0024754A"/>
    <w:rsid w:val="00251A9E"/>
    <w:rsid w:val="002543D2"/>
    <w:rsid w:val="0025618B"/>
    <w:rsid w:val="0026067D"/>
    <w:rsid w:val="00264698"/>
    <w:rsid w:val="0026527D"/>
    <w:rsid w:val="0027064F"/>
    <w:rsid w:val="00270954"/>
    <w:rsid w:val="002710A4"/>
    <w:rsid w:val="002726C9"/>
    <w:rsid w:val="00276911"/>
    <w:rsid w:val="0028512B"/>
    <w:rsid w:val="00285D58"/>
    <w:rsid w:val="002879E6"/>
    <w:rsid w:val="002A7016"/>
    <w:rsid w:val="002B6D6A"/>
    <w:rsid w:val="002C1289"/>
    <w:rsid w:val="002C1B5C"/>
    <w:rsid w:val="002C4854"/>
    <w:rsid w:val="002D7F25"/>
    <w:rsid w:val="002E0C82"/>
    <w:rsid w:val="002E1075"/>
    <w:rsid w:val="002E70C3"/>
    <w:rsid w:val="002F1A66"/>
    <w:rsid w:val="002F2CB0"/>
    <w:rsid w:val="002F4C58"/>
    <w:rsid w:val="00301F63"/>
    <w:rsid w:val="0030314F"/>
    <w:rsid w:val="00304E5B"/>
    <w:rsid w:val="00313F9D"/>
    <w:rsid w:val="00323641"/>
    <w:rsid w:val="00325872"/>
    <w:rsid w:val="00334E77"/>
    <w:rsid w:val="0033672C"/>
    <w:rsid w:val="00342CB9"/>
    <w:rsid w:val="00344E86"/>
    <w:rsid w:val="00346DC4"/>
    <w:rsid w:val="003509E3"/>
    <w:rsid w:val="00354E17"/>
    <w:rsid w:val="003552C2"/>
    <w:rsid w:val="00355C31"/>
    <w:rsid w:val="0035769F"/>
    <w:rsid w:val="00360C11"/>
    <w:rsid w:val="00360C3B"/>
    <w:rsid w:val="00362055"/>
    <w:rsid w:val="00366E33"/>
    <w:rsid w:val="00367C09"/>
    <w:rsid w:val="00374208"/>
    <w:rsid w:val="00393A61"/>
    <w:rsid w:val="003A147E"/>
    <w:rsid w:val="003D0D18"/>
    <w:rsid w:val="003D5E11"/>
    <w:rsid w:val="003F22B1"/>
    <w:rsid w:val="00406D6F"/>
    <w:rsid w:val="00414B71"/>
    <w:rsid w:val="00420035"/>
    <w:rsid w:val="004338A1"/>
    <w:rsid w:val="0043409E"/>
    <w:rsid w:val="00436C51"/>
    <w:rsid w:val="00443C27"/>
    <w:rsid w:val="00445DFE"/>
    <w:rsid w:val="004724C6"/>
    <w:rsid w:val="00474E38"/>
    <w:rsid w:val="004754D5"/>
    <w:rsid w:val="004863E3"/>
    <w:rsid w:val="00491C75"/>
    <w:rsid w:val="004A504D"/>
    <w:rsid w:val="004A6954"/>
    <w:rsid w:val="004B1BDB"/>
    <w:rsid w:val="004B3217"/>
    <w:rsid w:val="004C2944"/>
    <w:rsid w:val="004C53B4"/>
    <w:rsid w:val="004C6497"/>
    <w:rsid w:val="004C758D"/>
    <w:rsid w:val="004C7DBD"/>
    <w:rsid w:val="004D4F62"/>
    <w:rsid w:val="004F011C"/>
    <w:rsid w:val="004F3C4E"/>
    <w:rsid w:val="004F565B"/>
    <w:rsid w:val="00503ED5"/>
    <w:rsid w:val="005073ED"/>
    <w:rsid w:val="005116A8"/>
    <w:rsid w:val="0052038A"/>
    <w:rsid w:val="00524FF3"/>
    <w:rsid w:val="00527478"/>
    <w:rsid w:val="0053439D"/>
    <w:rsid w:val="0053565D"/>
    <w:rsid w:val="00570BC8"/>
    <w:rsid w:val="00574239"/>
    <w:rsid w:val="005835EB"/>
    <w:rsid w:val="00584B95"/>
    <w:rsid w:val="00587638"/>
    <w:rsid w:val="00591EA9"/>
    <w:rsid w:val="00596687"/>
    <w:rsid w:val="00597755"/>
    <w:rsid w:val="005B6563"/>
    <w:rsid w:val="005C3991"/>
    <w:rsid w:val="005C4167"/>
    <w:rsid w:val="005C456D"/>
    <w:rsid w:val="005C78C7"/>
    <w:rsid w:val="005D2345"/>
    <w:rsid w:val="005D26C0"/>
    <w:rsid w:val="005D4A95"/>
    <w:rsid w:val="005E1766"/>
    <w:rsid w:val="005E17A9"/>
    <w:rsid w:val="005E72A8"/>
    <w:rsid w:val="005F1496"/>
    <w:rsid w:val="00602D36"/>
    <w:rsid w:val="006130F8"/>
    <w:rsid w:val="006146A9"/>
    <w:rsid w:val="00615A68"/>
    <w:rsid w:val="00616039"/>
    <w:rsid w:val="00620814"/>
    <w:rsid w:val="00620B07"/>
    <w:rsid w:val="00646BCD"/>
    <w:rsid w:val="00647093"/>
    <w:rsid w:val="00650D84"/>
    <w:rsid w:val="00653597"/>
    <w:rsid w:val="00662379"/>
    <w:rsid w:val="00662F46"/>
    <w:rsid w:val="006666F8"/>
    <w:rsid w:val="00671EC6"/>
    <w:rsid w:val="006800F9"/>
    <w:rsid w:val="006804F1"/>
    <w:rsid w:val="00686428"/>
    <w:rsid w:val="00696581"/>
    <w:rsid w:val="006A68F4"/>
    <w:rsid w:val="006B4BD5"/>
    <w:rsid w:val="006B6809"/>
    <w:rsid w:val="006B7116"/>
    <w:rsid w:val="006C692A"/>
    <w:rsid w:val="006D1731"/>
    <w:rsid w:val="006D26CA"/>
    <w:rsid w:val="006D4309"/>
    <w:rsid w:val="006F1EF7"/>
    <w:rsid w:val="006F2911"/>
    <w:rsid w:val="006F463C"/>
    <w:rsid w:val="006F7EAA"/>
    <w:rsid w:val="00705A01"/>
    <w:rsid w:val="007140EA"/>
    <w:rsid w:val="00714413"/>
    <w:rsid w:val="00714D14"/>
    <w:rsid w:val="00725EB8"/>
    <w:rsid w:val="007301BF"/>
    <w:rsid w:val="007346C3"/>
    <w:rsid w:val="0074073D"/>
    <w:rsid w:val="00745C87"/>
    <w:rsid w:val="0074785C"/>
    <w:rsid w:val="00751307"/>
    <w:rsid w:val="0075202A"/>
    <w:rsid w:val="00770F29"/>
    <w:rsid w:val="00770FF3"/>
    <w:rsid w:val="00774879"/>
    <w:rsid w:val="00776486"/>
    <w:rsid w:val="00782699"/>
    <w:rsid w:val="007A4EDB"/>
    <w:rsid w:val="007A5684"/>
    <w:rsid w:val="007B6583"/>
    <w:rsid w:val="007D0D5E"/>
    <w:rsid w:val="007E437B"/>
    <w:rsid w:val="008025BC"/>
    <w:rsid w:val="0080391B"/>
    <w:rsid w:val="00811236"/>
    <w:rsid w:val="00815CAE"/>
    <w:rsid w:val="00816EF9"/>
    <w:rsid w:val="00821175"/>
    <w:rsid w:val="008215FF"/>
    <w:rsid w:val="008269C2"/>
    <w:rsid w:val="00833E58"/>
    <w:rsid w:val="008375D0"/>
    <w:rsid w:val="0084445D"/>
    <w:rsid w:val="00853CF4"/>
    <w:rsid w:val="008564E4"/>
    <w:rsid w:val="00864647"/>
    <w:rsid w:val="00866424"/>
    <w:rsid w:val="00866AC2"/>
    <w:rsid w:val="00867254"/>
    <w:rsid w:val="0086738D"/>
    <w:rsid w:val="008712BB"/>
    <w:rsid w:val="0088364A"/>
    <w:rsid w:val="00885910"/>
    <w:rsid w:val="00896043"/>
    <w:rsid w:val="008A0820"/>
    <w:rsid w:val="008A1308"/>
    <w:rsid w:val="008A72E6"/>
    <w:rsid w:val="008C1D33"/>
    <w:rsid w:val="008D5C76"/>
    <w:rsid w:val="008D7434"/>
    <w:rsid w:val="008F6621"/>
    <w:rsid w:val="00902A97"/>
    <w:rsid w:val="00905571"/>
    <w:rsid w:val="00910042"/>
    <w:rsid w:val="00913B21"/>
    <w:rsid w:val="0093115F"/>
    <w:rsid w:val="009317B8"/>
    <w:rsid w:val="009318FF"/>
    <w:rsid w:val="009365D8"/>
    <w:rsid w:val="00943FDF"/>
    <w:rsid w:val="0095075A"/>
    <w:rsid w:val="00955851"/>
    <w:rsid w:val="00955ED7"/>
    <w:rsid w:val="0095623F"/>
    <w:rsid w:val="009648D6"/>
    <w:rsid w:val="0097699E"/>
    <w:rsid w:val="00986A44"/>
    <w:rsid w:val="0099121F"/>
    <w:rsid w:val="009A003E"/>
    <w:rsid w:val="009A3D5E"/>
    <w:rsid w:val="009B3A00"/>
    <w:rsid w:val="009C428B"/>
    <w:rsid w:val="009C7251"/>
    <w:rsid w:val="009D4EF5"/>
    <w:rsid w:val="009E5567"/>
    <w:rsid w:val="009E73BF"/>
    <w:rsid w:val="009F3915"/>
    <w:rsid w:val="009F6051"/>
    <w:rsid w:val="00A01A15"/>
    <w:rsid w:val="00A0768F"/>
    <w:rsid w:val="00A07F32"/>
    <w:rsid w:val="00A24E24"/>
    <w:rsid w:val="00A32E82"/>
    <w:rsid w:val="00A347FF"/>
    <w:rsid w:val="00A42B4F"/>
    <w:rsid w:val="00A47232"/>
    <w:rsid w:val="00A652B1"/>
    <w:rsid w:val="00A67EC4"/>
    <w:rsid w:val="00A736D0"/>
    <w:rsid w:val="00A778E9"/>
    <w:rsid w:val="00A8519A"/>
    <w:rsid w:val="00A8572F"/>
    <w:rsid w:val="00AA5BDB"/>
    <w:rsid w:val="00AA6B46"/>
    <w:rsid w:val="00AC06DE"/>
    <w:rsid w:val="00AD18C3"/>
    <w:rsid w:val="00AD2A19"/>
    <w:rsid w:val="00AD511B"/>
    <w:rsid w:val="00AE38CF"/>
    <w:rsid w:val="00AF046A"/>
    <w:rsid w:val="00B15524"/>
    <w:rsid w:val="00B2146C"/>
    <w:rsid w:val="00B3377F"/>
    <w:rsid w:val="00B44925"/>
    <w:rsid w:val="00B4544E"/>
    <w:rsid w:val="00B53306"/>
    <w:rsid w:val="00B5787B"/>
    <w:rsid w:val="00B57C1B"/>
    <w:rsid w:val="00B62B47"/>
    <w:rsid w:val="00B63B77"/>
    <w:rsid w:val="00B91F02"/>
    <w:rsid w:val="00B934C7"/>
    <w:rsid w:val="00BA017D"/>
    <w:rsid w:val="00BB78CC"/>
    <w:rsid w:val="00BC1C8D"/>
    <w:rsid w:val="00BD38D8"/>
    <w:rsid w:val="00BD3DB9"/>
    <w:rsid w:val="00BD510A"/>
    <w:rsid w:val="00BD51ED"/>
    <w:rsid w:val="00BD610F"/>
    <w:rsid w:val="00BD741A"/>
    <w:rsid w:val="00BE219F"/>
    <w:rsid w:val="00BE27D9"/>
    <w:rsid w:val="00C021B0"/>
    <w:rsid w:val="00C045FB"/>
    <w:rsid w:val="00C06783"/>
    <w:rsid w:val="00C11E1E"/>
    <w:rsid w:val="00C13B65"/>
    <w:rsid w:val="00C148D6"/>
    <w:rsid w:val="00C24EF5"/>
    <w:rsid w:val="00C25FA6"/>
    <w:rsid w:val="00C35237"/>
    <w:rsid w:val="00C411F0"/>
    <w:rsid w:val="00C42DFC"/>
    <w:rsid w:val="00C50408"/>
    <w:rsid w:val="00C53981"/>
    <w:rsid w:val="00C705CE"/>
    <w:rsid w:val="00C7701F"/>
    <w:rsid w:val="00C81F36"/>
    <w:rsid w:val="00C830BE"/>
    <w:rsid w:val="00C835DC"/>
    <w:rsid w:val="00C9304A"/>
    <w:rsid w:val="00CA1DC3"/>
    <w:rsid w:val="00CA1F87"/>
    <w:rsid w:val="00CA5527"/>
    <w:rsid w:val="00CC164A"/>
    <w:rsid w:val="00CC2E5A"/>
    <w:rsid w:val="00CC6755"/>
    <w:rsid w:val="00CD43E9"/>
    <w:rsid w:val="00CE3286"/>
    <w:rsid w:val="00CE44F0"/>
    <w:rsid w:val="00CE54DE"/>
    <w:rsid w:val="00CE5D93"/>
    <w:rsid w:val="00CE7D0E"/>
    <w:rsid w:val="00CF3D62"/>
    <w:rsid w:val="00D05FCD"/>
    <w:rsid w:val="00D064E9"/>
    <w:rsid w:val="00D137CB"/>
    <w:rsid w:val="00D25F7C"/>
    <w:rsid w:val="00D529C3"/>
    <w:rsid w:val="00D52D06"/>
    <w:rsid w:val="00D64C15"/>
    <w:rsid w:val="00D7332A"/>
    <w:rsid w:val="00D74AD0"/>
    <w:rsid w:val="00D839DA"/>
    <w:rsid w:val="00D861B8"/>
    <w:rsid w:val="00D93277"/>
    <w:rsid w:val="00DA4582"/>
    <w:rsid w:val="00DA7220"/>
    <w:rsid w:val="00DB4A73"/>
    <w:rsid w:val="00DC12E7"/>
    <w:rsid w:val="00DC7C80"/>
    <w:rsid w:val="00DD0472"/>
    <w:rsid w:val="00DD0783"/>
    <w:rsid w:val="00DD1513"/>
    <w:rsid w:val="00DE008C"/>
    <w:rsid w:val="00DE5201"/>
    <w:rsid w:val="00DF5DCB"/>
    <w:rsid w:val="00E03E35"/>
    <w:rsid w:val="00E078B0"/>
    <w:rsid w:val="00E215A1"/>
    <w:rsid w:val="00E2518E"/>
    <w:rsid w:val="00E30DFD"/>
    <w:rsid w:val="00E40123"/>
    <w:rsid w:val="00E729A3"/>
    <w:rsid w:val="00E80B3D"/>
    <w:rsid w:val="00E86F24"/>
    <w:rsid w:val="00E8718B"/>
    <w:rsid w:val="00E924BF"/>
    <w:rsid w:val="00EC1378"/>
    <w:rsid w:val="00ED1273"/>
    <w:rsid w:val="00ED74E8"/>
    <w:rsid w:val="00EE7187"/>
    <w:rsid w:val="00EF3617"/>
    <w:rsid w:val="00EF3F7D"/>
    <w:rsid w:val="00EF7AB7"/>
    <w:rsid w:val="00F21769"/>
    <w:rsid w:val="00F24BBE"/>
    <w:rsid w:val="00F24D2E"/>
    <w:rsid w:val="00F25800"/>
    <w:rsid w:val="00F34A78"/>
    <w:rsid w:val="00F35DB1"/>
    <w:rsid w:val="00F3652C"/>
    <w:rsid w:val="00F60BCA"/>
    <w:rsid w:val="00F651D6"/>
    <w:rsid w:val="00F80DA9"/>
    <w:rsid w:val="00F8147B"/>
    <w:rsid w:val="00F81DE2"/>
    <w:rsid w:val="00F842FB"/>
    <w:rsid w:val="00F84C57"/>
    <w:rsid w:val="00F854C6"/>
    <w:rsid w:val="00F9467C"/>
    <w:rsid w:val="00F94A08"/>
    <w:rsid w:val="00F967EE"/>
    <w:rsid w:val="00FA19DC"/>
    <w:rsid w:val="00FA1A3F"/>
    <w:rsid w:val="00FA55C8"/>
    <w:rsid w:val="00FA6A61"/>
    <w:rsid w:val="00FB1F66"/>
    <w:rsid w:val="00FB374D"/>
    <w:rsid w:val="00FB3C35"/>
    <w:rsid w:val="00FC2A32"/>
    <w:rsid w:val="00FC3580"/>
    <w:rsid w:val="00FC58F1"/>
    <w:rsid w:val="00FD2495"/>
    <w:rsid w:val="00FD3CEC"/>
    <w:rsid w:val="00FD6D81"/>
    <w:rsid w:val="00FF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606"/>
    </o:shapedefaults>
    <o:shapelayout v:ext="edit">
      <o:idmap v:ext="edit" data="1"/>
    </o:shapelayout>
  </w:shapeDefaults>
  <w:decimalSymbol w:val="."/>
  <w:listSeparator w:val=";"/>
  <w14:docId w14:val="69C7B488"/>
  <w15:chartTrackingRefBased/>
  <w15:docId w15:val="{69E93B56-CD94-4B4B-ADCB-393946D5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4">
    <w:name w:val="heading 4"/>
    <w:basedOn w:val="Normal"/>
    <w:next w:val="Normal"/>
    <w:link w:val="Ttulo4Car"/>
    <w:qFormat/>
    <w:rsid w:val="009E73BF"/>
    <w:pPr>
      <w:keepNext/>
      <w:jc w:val="both"/>
      <w:outlineLvl w:val="3"/>
    </w:pPr>
    <w:rPr>
      <w:rFonts w:ascii="Futura Bk BT" w:hAnsi="Futura Bk BT"/>
      <w:sz w:val="26"/>
      <w:szCs w:val="20"/>
      <w:lang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uiPriority w:val="22"/>
    <w:qFormat/>
    <w:rsid w:val="002C4854"/>
    <w:rPr>
      <w:b/>
      <w:bCs/>
    </w:rPr>
  </w:style>
  <w:style w:type="paragraph" w:customStyle="1" w:styleId="ladillo">
    <w:name w:val="ladillo"/>
    <w:basedOn w:val="Normal"/>
    <w:rsid w:val="0021030A"/>
    <w:pPr>
      <w:spacing w:before="100" w:beforeAutospacing="1" w:after="100" w:afterAutospacing="1"/>
    </w:pPr>
    <w:rPr>
      <w:rFonts w:ascii="Arial" w:hAnsi="Arial" w:cs="Arial"/>
      <w:b/>
      <w:bCs/>
      <w:caps/>
      <w:color w:val="004080"/>
      <w:sz w:val="16"/>
      <w:szCs w:val="16"/>
      <w:lang w:val="es-PE" w:eastAsia="es-PE"/>
    </w:rPr>
  </w:style>
  <w:style w:type="paragraph" w:styleId="Mapadeldocumento">
    <w:name w:val="Document Map"/>
    <w:basedOn w:val="Normal"/>
    <w:link w:val="MapadeldocumentoCar"/>
    <w:rsid w:val="00CE328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CE3286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Ttulo4Car">
    <w:name w:val="Título 4 Car"/>
    <w:link w:val="Ttulo4"/>
    <w:rsid w:val="009E73BF"/>
    <w:rPr>
      <w:rFonts w:ascii="Futura Bk BT" w:hAnsi="Futura Bk BT"/>
      <w:sz w:val="26"/>
      <w:lang w:val="es-ES_tradnl"/>
    </w:rPr>
  </w:style>
  <w:style w:type="paragraph" w:styleId="Cierre">
    <w:name w:val="Closing"/>
    <w:basedOn w:val="Normal"/>
    <w:link w:val="CierreCar"/>
    <w:rsid w:val="00C7701F"/>
    <w:pPr>
      <w:overflowPunct w:val="0"/>
      <w:autoSpaceDE w:val="0"/>
      <w:autoSpaceDN w:val="0"/>
      <w:adjustRightInd w:val="0"/>
      <w:ind w:left="4252" w:firstLine="284"/>
      <w:jc w:val="both"/>
      <w:textAlignment w:val="baseline"/>
    </w:pPr>
    <w:rPr>
      <w:lang w:eastAsia="zh-CN"/>
    </w:rPr>
  </w:style>
  <w:style w:type="character" w:customStyle="1" w:styleId="CierreCar">
    <w:name w:val="Cierre Car"/>
    <w:link w:val="Cierre"/>
    <w:rsid w:val="00C7701F"/>
    <w:rPr>
      <w:sz w:val="24"/>
      <w:szCs w:val="24"/>
      <w:lang w:val="es-ES_tradnl" w:eastAsia="zh-CN"/>
    </w:rPr>
  </w:style>
  <w:style w:type="paragraph" w:styleId="Firma">
    <w:name w:val="Signature"/>
    <w:basedOn w:val="Normal"/>
    <w:link w:val="FirmaCar"/>
    <w:rsid w:val="00C7701F"/>
    <w:pPr>
      <w:overflowPunct w:val="0"/>
      <w:autoSpaceDE w:val="0"/>
      <w:autoSpaceDN w:val="0"/>
      <w:adjustRightInd w:val="0"/>
      <w:ind w:left="4252" w:firstLine="284"/>
      <w:jc w:val="both"/>
      <w:textAlignment w:val="baseline"/>
    </w:pPr>
    <w:rPr>
      <w:lang w:eastAsia="zh-CN"/>
    </w:rPr>
  </w:style>
  <w:style w:type="character" w:customStyle="1" w:styleId="FirmaCar">
    <w:name w:val="Firma Car"/>
    <w:link w:val="Firma"/>
    <w:rsid w:val="00C7701F"/>
    <w:rPr>
      <w:sz w:val="24"/>
      <w:szCs w:val="24"/>
      <w:lang w:val="es-ES_tradnl" w:eastAsia="zh-CN"/>
    </w:rPr>
  </w:style>
  <w:style w:type="paragraph" w:styleId="Sinespaciado">
    <w:name w:val="No Spacing"/>
    <w:uiPriority w:val="1"/>
    <w:qFormat/>
    <w:rsid w:val="00C7701F"/>
    <w:rPr>
      <w:sz w:val="24"/>
      <w:szCs w:val="24"/>
      <w:lang w:val="es-ES_tradnl" w:eastAsia="es-ES_tradnl"/>
    </w:rPr>
  </w:style>
  <w:style w:type="paragraph" w:customStyle="1" w:styleId="Default">
    <w:name w:val="Default"/>
    <w:rsid w:val="002312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apple-converted-space">
    <w:name w:val="apple-converted-space"/>
    <w:rsid w:val="006B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ctionauta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4467-5663-49CF-B9DC-2901A58D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8</TotalTime>
  <Pages>4</Pages>
  <Words>985</Words>
  <Characters>4620</Characters>
  <Application>Microsoft Office Word</Application>
  <DocSecurity>0</DocSecurity>
  <Lines>147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5562</CharactersWithSpaces>
  <SharedDoc>false</SharedDoc>
  <HLinks>
    <vt:vector size="6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CHUNO Chavez Alva</cp:lastModifiedBy>
  <cp:revision>4</cp:revision>
  <cp:lastPrinted>2025-12-08T11:27:00Z</cp:lastPrinted>
  <dcterms:created xsi:type="dcterms:W3CDTF">2025-12-08T11:23:00Z</dcterms:created>
  <dcterms:modified xsi:type="dcterms:W3CDTF">2025-12-08T11:31:00Z</dcterms:modified>
</cp:coreProperties>
</file>